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42D819D">
      <w:pPr>
        <w:tabs>
          <w:tab w:val="left" w:pos="4680"/>
        </w:tabs>
        <w:spacing w:line="60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eastAsia="方正仿宋_GBK"/>
          <w:spacing w:val="-10"/>
          <w:sz w:val="32"/>
          <w:szCs w:val="32"/>
        </w:rPr>
        <w:t>附件2：商业登记/营业执照、资质证书复印件/扫描件（加盖公章）</w:t>
      </w:r>
      <w:bookmarkStart w:id="0" w:name="_GoBack"/>
      <w:bookmarkEnd w:id="0"/>
    </w:p>
    <w:sectPr>
      <w:footerReference r:id="rId3" w:type="default"/>
      <w:pgSz w:w="11906" w:h="16838"/>
      <w:pgMar w:top="1560" w:right="1274" w:bottom="1644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7078685"/>
    </w:sdtPr>
    <w:sdtContent>
      <w:p w14:paraId="5AD9FB64">
        <w:pPr>
          <w:pStyle w:val="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14</w:t>
        </w:r>
        <w:r>
          <w:fldChar w:fldCharType="end"/>
        </w:r>
      </w:p>
    </w:sdtContent>
  </w:sdt>
  <w:p w14:paraId="2F4AFDD3"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YyMWI5YWQ1NzU1ZTA2OWI5Mzc5NzE5NzM4M2Y4NTIifQ=="/>
  </w:docVars>
  <w:rsids>
    <w:rsidRoot w:val="003853C5"/>
    <w:rsid w:val="00001DF1"/>
    <w:rsid w:val="000028EE"/>
    <w:rsid w:val="00006A93"/>
    <w:rsid w:val="00012673"/>
    <w:rsid w:val="00012DF9"/>
    <w:rsid w:val="000132F4"/>
    <w:rsid w:val="00015C29"/>
    <w:rsid w:val="0001663A"/>
    <w:rsid w:val="000234FF"/>
    <w:rsid w:val="000275E9"/>
    <w:rsid w:val="00027786"/>
    <w:rsid w:val="00031042"/>
    <w:rsid w:val="00032704"/>
    <w:rsid w:val="000338A7"/>
    <w:rsid w:val="000366AE"/>
    <w:rsid w:val="00037E9F"/>
    <w:rsid w:val="000415D9"/>
    <w:rsid w:val="00042117"/>
    <w:rsid w:val="0004659F"/>
    <w:rsid w:val="000470C1"/>
    <w:rsid w:val="000521C0"/>
    <w:rsid w:val="00053F47"/>
    <w:rsid w:val="00054CF0"/>
    <w:rsid w:val="00056986"/>
    <w:rsid w:val="0006133E"/>
    <w:rsid w:val="00061901"/>
    <w:rsid w:val="00063E23"/>
    <w:rsid w:val="00067677"/>
    <w:rsid w:val="0007440F"/>
    <w:rsid w:val="00076B6E"/>
    <w:rsid w:val="00080A7D"/>
    <w:rsid w:val="00080B39"/>
    <w:rsid w:val="00082052"/>
    <w:rsid w:val="000824ED"/>
    <w:rsid w:val="00087206"/>
    <w:rsid w:val="00087EFD"/>
    <w:rsid w:val="00090B62"/>
    <w:rsid w:val="000933A9"/>
    <w:rsid w:val="000A5901"/>
    <w:rsid w:val="000A76AB"/>
    <w:rsid w:val="000A7986"/>
    <w:rsid w:val="000B1B2C"/>
    <w:rsid w:val="000B5636"/>
    <w:rsid w:val="000B64C6"/>
    <w:rsid w:val="000C1627"/>
    <w:rsid w:val="000C5797"/>
    <w:rsid w:val="000D6BF6"/>
    <w:rsid w:val="000D6D74"/>
    <w:rsid w:val="000E07D8"/>
    <w:rsid w:val="000E0DF6"/>
    <w:rsid w:val="000E32F6"/>
    <w:rsid w:val="000E3679"/>
    <w:rsid w:val="000E3B76"/>
    <w:rsid w:val="000E42BA"/>
    <w:rsid w:val="000F29EE"/>
    <w:rsid w:val="000F6D3F"/>
    <w:rsid w:val="00103C7F"/>
    <w:rsid w:val="00104988"/>
    <w:rsid w:val="001104DE"/>
    <w:rsid w:val="00113C6E"/>
    <w:rsid w:val="00114773"/>
    <w:rsid w:val="0011770C"/>
    <w:rsid w:val="00121A23"/>
    <w:rsid w:val="00121DB1"/>
    <w:rsid w:val="00123F7D"/>
    <w:rsid w:val="00125A8C"/>
    <w:rsid w:val="00127368"/>
    <w:rsid w:val="0012736C"/>
    <w:rsid w:val="00132933"/>
    <w:rsid w:val="00134731"/>
    <w:rsid w:val="001354F8"/>
    <w:rsid w:val="0013761E"/>
    <w:rsid w:val="0014022A"/>
    <w:rsid w:val="00140405"/>
    <w:rsid w:val="001423BC"/>
    <w:rsid w:val="00142436"/>
    <w:rsid w:val="00144350"/>
    <w:rsid w:val="00145316"/>
    <w:rsid w:val="00145453"/>
    <w:rsid w:val="00151147"/>
    <w:rsid w:val="00151761"/>
    <w:rsid w:val="00155EF2"/>
    <w:rsid w:val="001564A5"/>
    <w:rsid w:val="0015665A"/>
    <w:rsid w:val="001650FA"/>
    <w:rsid w:val="001653E8"/>
    <w:rsid w:val="00165996"/>
    <w:rsid w:val="001662E7"/>
    <w:rsid w:val="001677F0"/>
    <w:rsid w:val="00172A27"/>
    <w:rsid w:val="00173909"/>
    <w:rsid w:val="0017447F"/>
    <w:rsid w:val="0017483E"/>
    <w:rsid w:val="001806C0"/>
    <w:rsid w:val="00181FEC"/>
    <w:rsid w:val="001830DF"/>
    <w:rsid w:val="00185E99"/>
    <w:rsid w:val="00186058"/>
    <w:rsid w:val="001862C5"/>
    <w:rsid w:val="001869E5"/>
    <w:rsid w:val="00186AFC"/>
    <w:rsid w:val="00187DC0"/>
    <w:rsid w:val="001916C7"/>
    <w:rsid w:val="00192335"/>
    <w:rsid w:val="0019247E"/>
    <w:rsid w:val="00194077"/>
    <w:rsid w:val="00197D6F"/>
    <w:rsid w:val="001A0EF2"/>
    <w:rsid w:val="001A2756"/>
    <w:rsid w:val="001A5A52"/>
    <w:rsid w:val="001B2896"/>
    <w:rsid w:val="001B2F7D"/>
    <w:rsid w:val="001B633E"/>
    <w:rsid w:val="001B74FD"/>
    <w:rsid w:val="001C0156"/>
    <w:rsid w:val="001C1F1C"/>
    <w:rsid w:val="001D0398"/>
    <w:rsid w:val="001D049D"/>
    <w:rsid w:val="001D0FCB"/>
    <w:rsid w:val="001D169A"/>
    <w:rsid w:val="001D2C33"/>
    <w:rsid w:val="001D3355"/>
    <w:rsid w:val="001D456C"/>
    <w:rsid w:val="001D4BA5"/>
    <w:rsid w:val="001D5C71"/>
    <w:rsid w:val="001E56F7"/>
    <w:rsid w:val="001E5A38"/>
    <w:rsid w:val="001E6EEF"/>
    <w:rsid w:val="001F2E4E"/>
    <w:rsid w:val="001F6D6E"/>
    <w:rsid w:val="002024F6"/>
    <w:rsid w:val="002049A5"/>
    <w:rsid w:val="0020720E"/>
    <w:rsid w:val="00213AFB"/>
    <w:rsid w:val="00216705"/>
    <w:rsid w:val="00220464"/>
    <w:rsid w:val="00220931"/>
    <w:rsid w:val="002255E4"/>
    <w:rsid w:val="00232A92"/>
    <w:rsid w:val="00233567"/>
    <w:rsid w:val="00233F27"/>
    <w:rsid w:val="00235F42"/>
    <w:rsid w:val="00245503"/>
    <w:rsid w:val="00246328"/>
    <w:rsid w:val="00250E3E"/>
    <w:rsid w:val="002559E6"/>
    <w:rsid w:val="00261DB3"/>
    <w:rsid w:val="00263105"/>
    <w:rsid w:val="00263362"/>
    <w:rsid w:val="00263C5B"/>
    <w:rsid w:val="00263DF4"/>
    <w:rsid w:val="00264446"/>
    <w:rsid w:val="00264559"/>
    <w:rsid w:val="00274200"/>
    <w:rsid w:val="00275DC2"/>
    <w:rsid w:val="002827C4"/>
    <w:rsid w:val="00284BC0"/>
    <w:rsid w:val="0028595B"/>
    <w:rsid w:val="00285FFD"/>
    <w:rsid w:val="00287657"/>
    <w:rsid w:val="002954E7"/>
    <w:rsid w:val="00296626"/>
    <w:rsid w:val="00297AB2"/>
    <w:rsid w:val="00297D5E"/>
    <w:rsid w:val="002A03FD"/>
    <w:rsid w:val="002A0E9A"/>
    <w:rsid w:val="002A280E"/>
    <w:rsid w:val="002A37D6"/>
    <w:rsid w:val="002A41FD"/>
    <w:rsid w:val="002A42DD"/>
    <w:rsid w:val="002A7CB2"/>
    <w:rsid w:val="002B1DB2"/>
    <w:rsid w:val="002B24C0"/>
    <w:rsid w:val="002B425E"/>
    <w:rsid w:val="002B51A6"/>
    <w:rsid w:val="002B6204"/>
    <w:rsid w:val="002C0764"/>
    <w:rsid w:val="002C0D39"/>
    <w:rsid w:val="002C42D5"/>
    <w:rsid w:val="002C5C96"/>
    <w:rsid w:val="002C71CA"/>
    <w:rsid w:val="002C77EE"/>
    <w:rsid w:val="002D0D57"/>
    <w:rsid w:val="002D0EFA"/>
    <w:rsid w:val="002E18D1"/>
    <w:rsid w:val="002E4D3D"/>
    <w:rsid w:val="002E5115"/>
    <w:rsid w:val="002E5A43"/>
    <w:rsid w:val="002E68E6"/>
    <w:rsid w:val="002E749E"/>
    <w:rsid w:val="002E7EE1"/>
    <w:rsid w:val="00301CE5"/>
    <w:rsid w:val="00302353"/>
    <w:rsid w:val="003034CF"/>
    <w:rsid w:val="003043DF"/>
    <w:rsid w:val="00307BE6"/>
    <w:rsid w:val="003110E0"/>
    <w:rsid w:val="0031560F"/>
    <w:rsid w:val="00321045"/>
    <w:rsid w:val="0032120D"/>
    <w:rsid w:val="003221A1"/>
    <w:rsid w:val="00322253"/>
    <w:rsid w:val="0033438D"/>
    <w:rsid w:val="003352EC"/>
    <w:rsid w:val="0033616A"/>
    <w:rsid w:val="00336AF1"/>
    <w:rsid w:val="00340C1E"/>
    <w:rsid w:val="003421BA"/>
    <w:rsid w:val="00343F62"/>
    <w:rsid w:val="00343FA2"/>
    <w:rsid w:val="003441CB"/>
    <w:rsid w:val="00344821"/>
    <w:rsid w:val="0034527F"/>
    <w:rsid w:val="0035399F"/>
    <w:rsid w:val="0035467C"/>
    <w:rsid w:val="00354917"/>
    <w:rsid w:val="00354FEE"/>
    <w:rsid w:val="003560BD"/>
    <w:rsid w:val="00356D99"/>
    <w:rsid w:val="00363851"/>
    <w:rsid w:val="00370314"/>
    <w:rsid w:val="003721B1"/>
    <w:rsid w:val="00374282"/>
    <w:rsid w:val="003743BD"/>
    <w:rsid w:val="00376C24"/>
    <w:rsid w:val="00377116"/>
    <w:rsid w:val="00377C1E"/>
    <w:rsid w:val="00381E6B"/>
    <w:rsid w:val="00385188"/>
    <w:rsid w:val="003853B8"/>
    <w:rsid w:val="003853C5"/>
    <w:rsid w:val="00390DD7"/>
    <w:rsid w:val="003A38DD"/>
    <w:rsid w:val="003A47CB"/>
    <w:rsid w:val="003A592B"/>
    <w:rsid w:val="003A7F52"/>
    <w:rsid w:val="003B0A00"/>
    <w:rsid w:val="003B1BF0"/>
    <w:rsid w:val="003B22FA"/>
    <w:rsid w:val="003B5460"/>
    <w:rsid w:val="003B5488"/>
    <w:rsid w:val="003C115F"/>
    <w:rsid w:val="003C1321"/>
    <w:rsid w:val="003C14FC"/>
    <w:rsid w:val="003C2E2A"/>
    <w:rsid w:val="003C483A"/>
    <w:rsid w:val="003C7073"/>
    <w:rsid w:val="003C72EE"/>
    <w:rsid w:val="003C7A36"/>
    <w:rsid w:val="003D00F3"/>
    <w:rsid w:val="003D0DF2"/>
    <w:rsid w:val="003D0FF5"/>
    <w:rsid w:val="003D3A31"/>
    <w:rsid w:val="003D3DE1"/>
    <w:rsid w:val="003D5C4C"/>
    <w:rsid w:val="003E0636"/>
    <w:rsid w:val="003E1124"/>
    <w:rsid w:val="003E2A14"/>
    <w:rsid w:val="003E315F"/>
    <w:rsid w:val="003E4CA1"/>
    <w:rsid w:val="003E5958"/>
    <w:rsid w:val="003E6025"/>
    <w:rsid w:val="003E75AB"/>
    <w:rsid w:val="003F1A92"/>
    <w:rsid w:val="003F34E6"/>
    <w:rsid w:val="003F3684"/>
    <w:rsid w:val="00403293"/>
    <w:rsid w:val="004049E0"/>
    <w:rsid w:val="004069E3"/>
    <w:rsid w:val="00414953"/>
    <w:rsid w:val="0042223C"/>
    <w:rsid w:val="00423752"/>
    <w:rsid w:val="004237B0"/>
    <w:rsid w:val="00425C9C"/>
    <w:rsid w:val="00425EBD"/>
    <w:rsid w:val="00427B4F"/>
    <w:rsid w:val="00430615"/>
    <w:rsid w:val="00431D8F"/>
    <w:rsid w:val="00433221"/>
    <w:rsid w:val="004350D3"/>
    <w:rsid w:val="00440699"/>
    <w:rsid w:val="004411C4"/>
    <w:rsid w:val="0044212D"/>
    <w:rsid w:val="00443271"/>
    <w:rsid w:val="00443F7C"/>
    <w:rsid w:val="00444A4A"/>
    <w:rsid w:val="00447AE8"/>
    <w:rsid w:val="004519F3"/>
    <w:rsid w:val="00452552"/>
    <w:rsid w:val="004537DC"/>
    <w:rsid w:val="00453B87"/>
    <w:rsid w:val="004545FE"/>
    <w:rsid w:val="00456B69"/>
    <w:rsid w:val="00457191"/>
    <w:rsid w:val="00457705"/>
    <w:rsid w:val="00460B47"/>
    <w:rsid w:val="00460C1D"/>
    <w:rsid w:val="00462ADA"/>
    <w:rsid w:val="004631CF"/>
    <w:rsid w:val="00463523"/>
    <w:rsid w:val="00464904"/>
    <w:rsid w:val="00464ADB"/>
    <w:rsid w:val="004653E3"/>
    <w:rsid w:val="00470D11"/>
    <w:rsid w:val="00470FEE"/>
    <w:rsid w:val="00471667"/>
    <w:rsid w:val="00471B71"/>
    <w:rsid w:val="00474755"/>
    <w:rsid w:val="00480A7A"/>
    <w:rsid w:val="00481A60"/>
    <w:rsid w:val="0048257A"/>
    <w:rsid w:val="004845C5"/>
    <w:rsid w:val="00484BAC"/>
    <w:rsid w:val="00484F69"/>
    <w:rsid w:val="0048573B"/>
    <w:rsid w:val="004868D9"/>
    <w:rsid w:val="00486D9A"/>
    <w:rsid w:val="0049051C"/>
    <w:rsid w:val="0049288A"/>
    <w:rsid w:val="004958F3"/>
    <w:rsid w:val="004A0225"/>
    <w:rsid w:val="004A02EC"/>
    <w:rsid w:val="004A451B"/>
    <w:rsid w:val="004B2562"/>
    <w:rsid w:val="004B5842"/>
    <w:rsid w:val="004B6715"/>
    <w:rsid w:val="004C54F0"/>
    <w:rsid w:val="004D355B"/>
    <w:rsid w:val="004D4DF6"/>
    <w:rsid w:val="004D6C46"/>
    <w:rsid w:val="004E26B8"/>
    <w:rsid w:val="004E70F1"/>
    <w:rsid w:val="004E7E5B"/>
    <w:rsid w:val="004F0F08"/>
    <w:rsid w:val="004F2EFD"/>
    <w:rsid w:val="004F4825"/>
    <w:rsid w:val="004F4BE4"/>
    <w:rsid w:val="004F4F80"/>
    <w:rsid w:val="004F54B1"/>
    <w:rsid w:val="00500475"/>
    <w:rsid w:val="00501F57"/>
    <w:rsid w:val="005051D0"/>
    <w:rsid w:val="00505A6A"/>
    <w:rsid w:val="00511E17"/>
    <w:rsid w:val="00512FCA"/>
    <w:rsid w:val="005167CD"/>
    <w:rsid w:val="005176FD"/>
    <w:rsid w:val="0052030D"/>
    <w:rsid w:val="00520394"/>
    <w:rsid w:val="005223DC"/>
    <w:rsid w:val="00522E74"/>
    <w:rsid w:val="00525DC9"/>
    <w:rsid w:val="00530102"/>
    <w:rsid w:val="005309EC"/>
    <w:rsid w:val="00531310"/>
    <w:rsid w:val="00532AB7"/>
    <w:rsid w:val="00534521"/>
    <w:rsid w:val="00536615"/>
    <w:rsid w:val="00546EDF"/>
    <w:rsid w:val="00547A1D"/>
    <w:rsid w:val="005512CB"/>
    <w:rsid w:val="00554693"/>
    <w:rsid w:val="00563421"/>
    <w:rsid w:val="00564269"/>
    <w:rsid w:val="00566110"/>
    <w:rsid w:val="0057084B"/>
    <w:rsid w:val="00581F6F"/>
    <w:rsid w:val="00584247"/>
    <w:rsid w:val="0058648E"/>
    <w:rsid w:val="00587527"/>
    <w:rsid w:val="00591F22"/>
    <w:rsid w:val="005A431A"/>
    <w:rsid w:val="005A626E"/>
    <w:rsid w:val="005A6814"/>
    <w:rsid w:val="005A7522"/>
    <w:rsid w:val="005B020E"/>
    <w:rsid w:val="005B68A6"/>
    <w:rsid w:val="005C0BB1"/>
    <w:rsid w:val="005C0EE4"/>
    <w:rsid w:val="005C42AD"/>
    <w:rsid w:val="005C6C85"/>
    <w:rsid w:val="005D335D"/>
    <w:rsid w:val="005E0800"/>
    <w:rsid w:val="005E1B8A"/>
    <w:rsid w:val="005E347E"/>
    <w:rsid w:val="005E3490"/>
    <w:rsid w:val="005E6D2C"/>
    <w:rsid w:val="005F0E8E"/>
    <w:rsid w:val="00602F65"/>
    <w:rsid w:val="006046A1"/>
    <w:rsid w:val="0060509A"/>
    <w:rsid w:val="00607A85"/>
    <w:rsid w:val="0061250E"/>
    <w:rsid w:val="0061468F"/>
    <w:rsid w:val="00614FD7"/>
    <w:rsid w:val="0061776D"/>
    <w:rsid w:val="00617C3E"/>
    <w:rsid w:val="006317F6"/>
    <w:rsid w:val="00632796"/>
    <w:rsid w:val="00632E6B"/>
    <w:rsid w:val="0063347B"/>
    <w:rsid w:val="00633548"/>
    <w:rsid w:val="00640C6B"/>
    <w:rsid w:val="006434EC"/>
    <w:rsid w:val="00650FB1"/>
    <w:rsid w:val="00651A53"/>
    <w:rsid w:val="006522AC"/>
    <w:rsid w:val="00652BE3"/>
    <w:rsid w:val="006535FA"/>
    <w:rsid w:val="00655A42"/>
    <w:rsid w:val="00656DF4"/>
    <w:rsid w:val="0065787B"/>
    <w:rsid w:val="00663011"/>
    <w:rsid w:val="00663EA2"/>
    <w:rsid w:val="006661D2"/>
    <w:rsid w:val="006668AE"/>
    <w:rsid w:val="00666C39"/>
    <w:rsid w:val="00671D23"/>
    <w:rsid w:val="006735EA"/>
    <w:rsid w:val="00673CEC"/>
    <w:rsid w:val="00676059"/>
    <w:rsid w:val="00682479"/>
    <w:rsid w:val="00682C91"/>
    <w:rsid w:val="00682D78"/>
    <w:rsid w:val="00683053"/>
    <w:rsid w:val="006852D3"/>
    <w:rsid w:val="00687B30"/>
    <w:rsid w:val="00687B97"/>
    <w:rsid w:val="0069063C"/>
    <w:rsid w:val="006910CD"/>
    <w:rsid w:val="00692C4B"/>
    <w:rsid w:val="0069772A"/>
    <w:rsid w:val="006A0AD8"/>
    <w:rsid w:val="006A0B1E"/>
    <w:rsid w:val="006A3137"/>
    <w:rsid w:val="006B1FD1"/>
    <w:rsid w:val="006B3658"/>
    <w:rsid w:val="006B5CE6"/>
    <w:rsid w:val="006B720F"/>
    <w:rsid w:val="006C2D4E"/>
    <w:rsid w:val="006C568D"/>
    <w:rsid w:val="006C6AF8"/>
    <w:rsid w:val="006D26BB"/>
    <w:rsid w:val="006D2AE3"/>
    <w:rsid w:val="006D5327"/>
    <w:rsid w:val="006E1540"/>
    <w:rsid w:val="006E2A78"/>
    <w:rsid w:val="006E2B03"/>
    <w:rsid w:val="006E651F"/>
    <w:rsid w:val="006E7BDA"/>
    <w:rsid w:val="006F2A50"/>
    <w:rsid w:val="006F3678"/>
    <w:rsid w:val="006F38D2"/>
    <w:rsid w:val="006F6D22"/>
    <w:rsid w:val="006F6FD3"/>
    <w:rsid w:val="0070158E"/>
    <w:rsid w:val="007076B6"/>
    <w:rsid w:val="00707AA8"/>
    <w:rsid w:val="00707D23"/>
    <w:rsid w:val="00711113"/>
    <w:rsid w:val="00713296"/>
    <w:rsid w:val="00713D08"/>
    <w:rsid w:val="00720CA6"/>
    <w:rsid w:val="0072544C"/>
    <w:rsid w:val="007258AC"/>
    <w:rsid w:val="0072686A"/>
    <w:rsid w:val="00727F34"/>
    <w:rsid w:val="0074222E"/>
    <w:rsid w:val="007442F6"/>
    <w:rsid w:val="00744C06"/>
    <w:rsid w:val="00751C8C"/>
    <w:rsid w:val="00751CA6"/>
    <w:rsid w:val="007528C7"/>
    <w:rsid w:val="00761BF0"/>
    <w:rsid w:val="00761C25"/>
    <w:rsid w:val="00762067"/>
    <w:rsid w:val="007668DB"/>
    <w:rsid w:val="00766D8B"/>
    <w:rsid w:val="007679A2"/>
    <w:rsid w:val="00770FEB"/>
    <w:rsid w:val="00771FF0"/>
    <w:rsid w:val="00776876"/>
    <w:rsid w:val="00776908"/>
    <w:rsid w:val="0077795A"/>
    <w:rsid w:val="00783B48"/>
    <w:rsid w:val="00783D0F"/>
    <w:rsid w:val="00787C84"/>
    <w:rsid w:val="0079205E"/>
    <w:rsid w:val="007925F5"/>
    <w:rsid w:val="00793560"/>
    <w:rsid w:val="00793D0B"/>
    <w:rsid w:val="00794860"/>
    <w:rsid w:val="007955B0"/>
    <w:rsid w:val="007977E2"/>
    <w:rsid w:val="00797B0B"/>
    <w:rsid w:val="007A221A"/>
    <w:rsid w:val="007B416F"/>
    <w:rsid w:val="007B4320"/>
    <w:rsid w:val="007B7101"/>
    <w:rsid w:val="007C09D2"/>
    <w:rsid w:val="007C55E7"/>
    <w:rsid w:val="007C649B"/>
    <w:rsid w:val="007D2CD4"/>
    <w:rsid w:val="007D2F59"/>
    <w:rsid w:val="007D5EBA"/>
    <w:rsid w:val="007E1BE9"/>
    <w:rsid w:val="007E501F"/>
    <w:rsid w:val="008021D7"/>
    <w:rsid w:val="008024A6"/>
    <w:rsid w:val="00807EF0"/>
    <w:rsid w:val="00813FC4"/>
    <w:rsid w:val="00816D76"/>
    <w:rsid w:val="008213A5"/>
    <w:rsid w:val="0082415A"/>
    <w:rsid w:val="00826BD4"/>
    <w:rsid w:val="00827321"/>
    <w:rsid w:val="00827CF7"/>
    <w:rsid w:val="00832A48"/>
    <w:rsid w:val="008350B4"/>
    <w:rsid w:val="008372C6"/>
    <w:rsid w:val="00840B9D"/>
    <w:rsid w:val="00841C46"/>
    <w:rsid w:val="0084244C"/>
    <w:rsid w:val="00842795"/>
    <w:rsid w:val="00843C16"/>
    <w:rsid w:val="00846567"/>
    <w:rsid w:val="00850B90"/>
    <w:rsid w:val="00851E5D"/>
    <w:rsid w:val="00853325"/>
    <w:rsid w:val="008534CB"/>
    <w:rsid w:val="00853E83"/>
    <w:rsid w:val="0085498D"/>
    <w:rsid w:val="0086139E"/>
    <w:rsid w:val="00862968"/>
    <w:rsid w:val="00863AB8"/>
    <w:rsid w:val="008655F0"/>
    <w:rsid w:val="00867D69"/>
    <w:rsid w:val="00867F02"/>
    <w:rsid w:val="00872F15"/>
    <w:rsid w:val="00873B43"/>
    <w:rsid w:val="00874171"/>
    <w:rsid w:val="0087783A"/>
    <w:rsid w:val="00877939"/>
    <w:rsid w:val="00881715"/>
    <w:rsid w:val="00882ED7"/>
    <w:rsid w:val="0088389F"/>
    <w:rsid w:val="0088598C"/>
    <w:rsid w:val="008860CF"/>
    <w:rsid w:val="00887928"/>
    <w:rsid w:val="00892EFE"/>
    <w:rsid w:val="00893126"/>
    <w:rsid w:val="008A4224"/>
    <w:rsid w:val="008A5A30"/>
    <w:rsid w:val="008A6C93"/>
    <w:rsid w:val="008B026F"/>
    <w:rsid w:val="008B1B56"/>
    <w:rsid w:val="008B26A0"/>
    <w:rsid w:val="008B4326"/>
    <w:rsid w:val="008B54B9"/>
    <w:rsid w:val="008B69C5"/>
    <w:rsid w:val="008B6D43"/>
    <w:rsid w:val="008C3FF4"/>
    <w:rsid w:val="008C46D3"/>
    <w:rsid w:val="008C76F6"/>
    <w:rsid w:val="008D0852"/>
    <w:rsid w:val="008D1876"/>
    <w:rsid w:val="008D264A"/>
    <w:rsid w:val="008D297F"/>
    <w:rsid w:val="008D2998"/>
    <w:rsid w:val="008D4E3B"/>
    <w:rsid w:val="008D64BF"/>
    <w:rsid w:val="008D7FC7"/>
    <w:rsid w:val="008E1994"/>
    <w:rsid w:val="008E1E13"/>
    <w:rsid w:val="008E75BA"/>
    <w:rsid w:val="008F18D8"/>
    <w:rsid w:val="008F1BFF"/>
    <w:rsid w:val="008F4620"/>
    <w:rsid w:val="008F6AF1"/>
    <w:rsid w:val="008F6D7B"/>
    <w:rsid w:val="008F6E51"/>
    <w:rsid w:val="008F78A9"/>
    <w:rsid w:val="008F7962"/>
    <w:rsid w:val="008F7D1C"/>
    <w:rsid w:val="009001DC"/>
    <w:rsid w:val="009049F9"/>
    <w:rsid w:val="00907108"/>
    <w:rsid w:val="009102C7"/>
    <w:rsid w:val="00915FCC"/>
    <w:rsid w:val="00917301"/>
    <w:rsid w:val="00917BDA"/>
    <w:rsid w:val="009212ED"/>
    <w:rsid w:val="009215FA"/>
    <w:rsid w:val="00921BFA"/>
    <w:rsid w:val="009236E7"/>
    <w:rsid w:val="00925DB7"/>
    <w:rsid w:val="00931DE7"/>
    <w:rsid w:val="00932B0D"/>
    <w:rsid w:val="00934614"/>
    <w:rsid w:val="00934908"/>
    <w:rsid w:val="00934CD0"/>
    <w:rsid w:val="00934D21"/>
    <w:rsid w:val="0093661F"/>
    <w:rsid w:val="00937635"/>
    <w:rsid w:val="009376AA"/>
    <w:rsid w:val="00945DF3"/>
    <w:rsid w:val="00951911"/>
    <w:rsid w:val="00952FD6"/>
    <w:rsid w:val="00954790"/>
    <w:rsid w:val="00955398"/>
    <w:rsid w:val="00955590"/>
    <w:rsid w:val="00957839"/>
    <w:rsid w:val="0095788B"/>
    <w:rsid w:val="009603B8"/>
    <w:rsid w:val="009613AA"/>
    <w:rsid w:val="00970F7E"/>
    <w:rsid w:val="009764ED"/>
    <w:rsid w:val="0098090D"/>
    <w:rsid w:val="009816D4"/>
    <w:rsid w:val="0098497B"/>
    <w:rsid w:val="0098776E"/>
    <w:rsid w:val="00987D41"/>
    <w:rsid w:val="0099483E"/>
    <w:rsid w:val="009A1E37"/>
    <w:rsid w:val="009A22AB"/>
    <w:rsid w:val="009A6299"/>
    <w:rsid w:val="009A7270"/>
    <w:rsid w:val="009B0992"/>
    <w:rsid w:val="009B4415"/>
    <w:rsid w:val="009C051D"/>
    <w:rsid w:val="009C1F79"/>
    <w:rsid w:val="009C4306"/>
    <w:rsid w:val="009D2766"/>
    <w:rsid w:val="009E0008"/>
    <w:rsid w:val="009E3D15"/>
    <w:rsid w:val="009E3F04"/>
    <w:rsid w:val="009E4211"/>
    <w:rsid w:val="009E7926"/>
    <w:rsid w:val="009F1E05"/>
    <w:rsid w:val="00A001C8"/>
    <w:rsid w:val="00A01333"/>
    <w:rsid w:val="00A02D58"/>
    <w:rsid w:val="00A0500E"/>
    <w:rsid w:val="00A114C4"/>
    <w:rsid w:val="00A14EED"/>
    <w:rsid w:val="00A20B6E"/>
    <w:rsid w:val="00A21BAD"/>
    <w:rsid w:val="00A242A3"/>
    <w:rsid w:val="00A25127"/>
    <w:rsid w:val="00A30E1C"/>
    <w:rsid w:val="00A32FC9"/>
    <w:rsid w:val="00A33348"/>
    <w:rsid w:val="00A36452"/>
    <w:rsid w:val="00A40EFD"/>
    <w:rsid w:val="00A42067"/>
    <w:rsid w:val="00A42A22"/>
    <w:rsid w:val="00A42BB5"/>
    <w:rsid w:val="00A45AE8"/>
    <w:rsid w:val="00A45FBF"/>
    <w:rsid w:val="00A50EA8"/>
    <w:rsid w:val="00A51D7C"/>
    <w:rsid w:val="00A54D44"/>
    <w:rsid w:val="00A56A1D"/>
    <w:rsid w:val="00A60C4D"/>
    <w:rsid w:val="00A60CCB"/>
    <w:rsid w:val="00A62355"/>
    <w:rsid w:val="00A669B6"/>
    <w:rsid w:val="00A709F7"/>
    <w:rsid w:val="00A7540D"/>
    <w:rsid w:val="00A76E1D"/>
    <w:rsid w:val="00A76ED4"/>
    <w:rsid w:val="00A777A0"/>
    <w:rsid w:val="00A8166D"/>
    <w:rsid w:val="00A822A5"/>
    <w:rsid w:val="00A82629"/>
    <w:rsid w:val="00A82917"/>
    <w:rsid w:val="00A87954"/>
    <w:rsid w:val="00A91964"/>
    <w:rsid w:val="00A945DD"/>
    <w:rsid w:val="00A96634"/>
    <w:rsid w:val="00AA05C7"/>
    <w:rsid w:val="00AA1ED5"/>
    <w:rsid w:val="00AA30E4"/>
    <w:rsid w:val="00AA3464"/>
    <w:rsid w:val="00AA60B1"/>
    <w:rsid w:val="00AA684D"/>
    <w:rsid w:val="00AA6C1C"/>
    <w:rsid w:val="00AB0AAA"/>
    <w:rsid w:val="00AC0A3B"/>
    <w:rsid w:val="00AC324D"/>
    <w:rsid w:val="00AC41CE"/>
    <w:rsid w:val="00AC7724"/>
    <w:rsid w:val="00AD29F6"/>
    <w:rsid w:val="00AD312F"/>
    <w:rsid w:val="00AD3723"/>
    <w:rsid w:val="00AD41DA"/>
    <w:rsid w:val="00AD497B"/>
    <w:rsid w:val="00AD567D"/>
    <w:rsid w:val="00AE1E1E"/>
    <w:rsid w:val="00AE6EC3"/>
    <w:rsid w:val="00AF0AD3"/>
    <w:rsid w:val="00AF3E41"/>
    <w:rsid w:val="00B01391"/>
    <w:rsid w:val="00B03C18"/>
    <w:rsid w:val="00B03C6B"/>
    <w:rsid w:val="00B04EE4"/>
    <w:rsid w:val="00B07207"/>
    <w:rsid w:val="00B07F0F"/>
    <w:rsid w:val="00B1000B"/>
    <w:rsid w:val="00B131FC"/>
    <w:rsid w:val="00B1358E"/>
    <w:rsid w:val="00B147B5"/>
    <w:rsid w:val="00B15A53"/>
    <w:rsid w:val="00B16A84"/>
    <w:rsid w:val="00B16BE2"/>
    <w:rsid w:val="00B21240"/>
    <w:rsid w:val="00B218E1"/>
    <w:rsid w:val="00B22AB1"/>
    <w:rsid w:val="00B2435E"/>
    <w:rsid w:val="00B253F1"/>
    <w:rsid w:val="00B26432"/>
    <w:rsid w:val="00B33862"/>
    <w:rsid w:val="00B35217"/>
    <w:rsid w:val="00B410D8"/>
    <w:rsid w:val="00B41A71"/>
    <w:rsid w:val="00B47736"/>
    <w:rsid w:val="00B501C0"/>
    <w:rsid w:val="00B50A03"/>
    <w:rsid w:val="00B50ACC"/>
    <w:rsid w:val="00B51AEE"/>
    <w:rsid w:val="00B51B5F"/>
    <w:rsid w:val="00B546BE"/>
    <w:rsid w:val="00B56D20"/>
    <w:rsid w:val="00B57786"/>
    <w:rsid w:val="00B62473"/>
    <w:rsid w:val="00B63F2C"/>
    <w:rsid w:val="00B7163C"/>
    <w:rsid w:val="00B71D80"/>
    <w:rsid w:val="00B75281"/>
    <w:rsid w:val="00B76DB6"/>
    <w:rsid w:val="00B80BD8"/>
    <w:rsid w:val="00B84CCF"/>
    <w:rsid w:val="00B85A3D"/>
    <w:rsid w:val="00B85FB2"/>
    <w:rsid w:val="00B92343"/>
    <w:rsid w:val="00B9634D"/>
    <w:rsid w:val="00B9663F"/>
    <w:rsid w:val="00BA2DBC"/>
    <w:rsid w:val="00BA4E6C"/>
    <w:rsid w:val="00BA4F0F"/>
    <w:rsid w:val="00BA5105"/>
    <w:rsid w:val="00BB0A1B"/>
    <w:rsid w:val="00BB2653"/>
    <w:rsid w:val="00BB39B9"/>
    <w:rsid w:val="00BB3EBE"/>
    <w:rsid w:val="00BB507D"/>
    <w:rsid w:val="00BC01FB"/>
    <w:rsid w:val="00BC16B6"/>
    <w:rsid w:val="00BC207E"/>
    <w:rsid w:val="00BC21AA"/>
    <w:rsid w:val="00BC6D25"/>
    <w:rsid w:val="00BC7B9A"/>
    <w:rsid w:val="00BD0568"/>
    <w:rsid w:val="00BD34FE"/>
    <w:rsid w:val="00BD3E45"/>
    <w:rsid w:val="00BD6D81"/>
    <w:rsid w:val="00BE0193"/>
    <w:rsid w:val="00BE1076"/>
    <w:rsid w:val="00BE2461"/>
    <w:rsid w:val="00BE294E"/>
    <w:rsid w:val="00BE4608"/>
    <w:rsid w:val="00BE593F"/>
    <w:rsid w:val="00BE7590"/>
    <w:rsid w:val="00BF4AF2"/>
    <w:rsid w:val="00BF5567"/>
    <w:rsid w:val="00BF6C2B"/>
    <w:rsid w:val="00BF7AA8"/>
    <w:rsid w:val="00C10E53"/>
    <w:rsid w:val="00C145FE"/>
    <w:rsid w:val="00C149CD"/>
    <w:rsid w:val="00C14AAA"/>
    <w:rsid w:val="00C15CC2"/>
    <w:rsid w:val="00C17F2C"/>
    <w:rsid w:val="00C22753"/>
    <w:rsid w:val="00C23301"/>
    <w:rsid w:val="00C250DA"/>
    <w:rsid w:val="00C25A23"/>
    <w:rsid w:val="00C27CF3"/>
    <w:rsid w:val="00C30CA1"/>
    <w:rsid w:val="00C336EC"/>
    <w:rsid w:val="00C34EBF"/>
    <w:rsid w:val="00C35AE1"/>
    <w:rsid w:val="00C3731E"/>
    <w:rsid w:val="00C41A4C"/>
    <w:rsid w:val="00C426D9"/>
    <w:rsid w:val="00C42C6A"/>
    <w:rsid w:val="00C444DA"/>
    <w:rsid w:val="00C449E5"/>
    <w:rsid w:val="00C453BC"/>
    <w:rsid w:val="00C45FE1"/>
    <w:rsid w:val="00C50566"/>
    <w:rsid w:val="00C51964"/>
    <w:rsid w:val="00C51BEA"/>
    <w:rsid w:val="00C55833"/>
    <w:rsid w:val="00C60545"/>
    <w:rsid w:val="00C60E7F"/>
    <w:rsid w:val="00C61410"/>
    <w:rsid w:val="00C62E30"/>
    <w:rsid w:val="00C63594"/>
    <w:rsid w:val="00C64377"/>
    <w:rsid w:val="00C654AE"/>
    <w:rsid w:val="00C660E7"/>
    <w:rsid w:val="00C66F78"/>
    <w:rsid w:val="00C72B91"/>
    <w:rsid w:val="00C7318B"/>
    <w:rsid w:val="00C74B35"/>
    <w:rsid w:val="00C762B2"/>
    <w:rsid w:val="00C870A6"/>
    <w:rsid w:val="00C93021"/>
    <w:rsid w:val="00C948DA"/>
    <w:rsid w:val="00CA10D5"/>
    <w:rsid w:val="00CA536A"/>
    <w:rsid w:val="00CA56C5"/>
    <w:rsid w:val="00CA640B"/>
    <w:rsid w:val="00CB1414"/>
    <w:rsid w:val="00CB3227"/>
    <w:rsid w:val="00CB6333"/>
    <w:rsid w:val="00CB75D5"/>
    <w:rsid w:val="00CB7E1C"/>
    <w:rsid w:val="00CC08D5"/>
    <w:rsid w:val="00CC4224"/>
    <w:rsid w:val="00CC4830"/>
    <w:rsid w:val="00CC4B39"/>
    <w:rsid w:val="00CD53ED"/>
    <w:rsid w:val="00CF0126"/>
    <w:rsid w:val="00CF0332"/>
    <w:rsid w:val="00CF0929"/>
    <w:rsid w:val="00CF1D1E"/>
    <w:rsid w:val="00D0142A"/>
    <w:rsid w:val="00D02406"/>
    <w:rsid w:val="00D026F4"/>
    <w:rsid w:val="00D029A8"/>
    <w:rsid w:val="00D03343"/>
    <w:rsid w:val="00D04123"/>
    <w:rsid w:val="00D0415E"/>
    <w:rsid w:val="00D04908"/>
    <w:rsid w:val="00D107F9"/>
    <w:rsid w:val="00D11850"/>
    <w:rsid w:val="00D13C63"/>
    <w:rsid w:val="00D21BA2"/>
    <w:rsid w:val="00D224B9"/>
    <w:rsid w:val="00D23FF6"/>
    <w:rsid w:val="00D32CAA"/>
    <w:rsid w:val="00D34CE9"/>
    <w:rsid w:val="00D34FA3"/>
    <w:rsid w:val="00D36C6B"/>
    <w:rsid w:val="00D414D8"/>
    <w:rsid w:val="00D4436E"/>
    <w:rsid w:val="00D5043A"/>
    <w:rsid w:val="00D50EEE"/>
    <w:rsid w:val="00D53116"/>
    <w:rsid w:val="00D604D9"/>
    <w:rsid w:val="00D63932"/>
    <w:rsid w:val="00D651B5"/>
    <w:rsid w:val="00D71E2C"/>
    <w:rsid w:val="00D74CDD"/>
    <w:rsid w:val="00D74DB5"/>
    <w:rsid w:val="00D775AA"/>
    <w:rsid w:val="00D858A7"/>
    <w:rsid w:val="00D86312"/>
    <w:rsid w:val="00D86FA9"/>
    <w:rsid w:val="00D92152"/>
    <w:rsid w:val="00D92898"/>
    <w:rsid w:val="00D929AD"/>
    <w:rsid w:val="00D941CE"/>
    <w:rsid w:val="00D94E84"/>
    <w:rsid w:val="00D960DF"/>
    <w:rsid w:val="00DA0586"/>
    <w:rsid w:val="00DA19FA"/>
    <w:rsid w:val="00DA68FF"/>
    <w:rsid w:val="00DB03F2"/>
    <w:rsid w:val="00DB1189"/>
    <w:rsid w:val="00DB19E6"/>
    <w:rsid w:val="00DB2565"/>
    <w:rsid w:val="00DB3E6E"/>
    <w:rsid w:val="00DB5D16"/>
    <w:rsid w:val="00DC3D42"/>
    <w:rsid w:val="00DD174D"/>
    <w:rsid w:val="00DD3D10"/>
    <w:rsid w:val="00DD77CB"/>
    <w:rsid w:val="00DD787D"/>
    <w:rsid w:val="00DE5373"/>
    <w:rsid w:val="00DE7CB7"/>
    <w:rsid w:val="00DF0073"/>
    <w:rsid w:val="00DF00F0"/>
    <w:rsid w:val="00DF3EE0"/>
    <w:rsid w:val="00E00FFF"/>
    <w:rsid w:val="00E01630"/>
    <w:rsid w:val="00E03982"/>
    <w:rsid w:val="00E03B22"/>
    <w:rsid w:val="00E04582"/>
    <w:rsid w:val="00E05702"/>
    <w:rsid w:val="00E06736"/>
    <w:rsid w:val="00E11FDD"/>
    <w:rsid w:val="00E13BC0"/>
    <w:rsid w:val="00E14D6F"/>
    <w:rsid w:val="00E15457"/>
    <w:rsid w:val="00E205D7"/>
    <w:rsid w:val="00E21478"/>
    <w:rsid w:val="00E2253E"/>
    <w:rsid w:val="00E22C7E"/>
    <w:rsid w:val="00E25C3A"/>
    <w:rsid w:val="00E3373F"/>
    <w:rsid w:val="00E34322"/>
    <w:rsid w:val="00E3462A"/>
    <w:rsid w:val="00E34EAA"/>
    <w:rsid w:val="00E4008C"/>
    <w:rsid w:val="00E4419A"/>
    <w:rsid w:val="00E45049"/>
    <w:rsid w:val="00E45FCE"/>
    <w:rsid w:val="00E50E66"/>
    <w:rsid w:val="00E54E16"/>
    <w:rsid w:val="00E601E5"/>
    <w:rsid w:val="00E6203C"/>
    <w:rsid w:val="00E65503"/>
    <w:rsid w:val="00E665C8"/>
    <w:rsid w:val="00E672A6"/>
    <w:rsid w:val="00E67B91"/>
    <w:rsid w:val="00E67E1E"/>
    <w:rsid w:val="00E70360"/>
    <w:rsid w:val="00E7653F"/>
    <w:rsid w:val="00E77DFE"/>
    <w:rsid w:val="00E814DE"/>
    <w:rsid w:val="00E83A7C"/>
    <w:rsid w:val="00E8503C"/>
    <w:rsid w:val="00E869F9"/>
    <w:rsid w:val="00E875E0"/>
    <w:rsid w:val="00E900D1"/>
    <w:rsid w:val="00E907D8"/>
    <w:rsid w:val="00E9101E"/>
    <w:rsid w:val="00E91972"/>
    <w:rsid w:val="00E97D25"/>
    <w:rsid w:val="00EA1CAE"/>
    <w:rsid w:val="00EA29B9"/>
    <w:rsid w:val="00EA310B"/>
    <w:rsid w:val="00EA4F91"/>
    <w:rsid w:val="00EA6114"/>
    <w:rsid w:val="00EA7529"/>
    <w:rsid w:val="00EA7DF6"/>
    <w:rsid w:val="00EB063C"/>
    <w:rsid w:val="00EB3908"/>
    <w:rsid w:val="00EB406A"/>
    <w:rsid w:val="00EB5882"/>
    <w:rsid w:val="00EC01AB"/>
    <w:rsid w:val="00EC4663"/>
    <w:rsid w:val="00EC4A22"/>
    <w:rsid w:val="00EC64B1"/>
    <w:rsid w:val="00EC7286"/>
    <w:rsid w:val="00EC79E8"/>
    <w:rsid w:val="00ED2BC1"/>
    <w:rsid w:val="00ED75B4"/>
    <w:rsid w:val="00ED7F2D"/>
    <w:rsid w:val="00EE0156"/>
    <w:rsid w:val="00EE28A5"/>
    <w:rsid w:val="00EE3BC6"/>
    <w:rsid w:val="00EE44B6"/>
    <w:rsid w:val="00EE4E82"/>
    <w:rsid w:val="00EF47A9"/>
    <w:rsid w:val="00EF48F5"/>
    <w:rsid w:val="00EF5087"/>
    <w:rsid w:val="00EF5910"/>
    <w:rsid w:val="00EF6A4A"/>
    <w:rsid w:val="00F03831"/>
    <w:rsid w:val="00F06227"/>
    <w:rsid w:val="00F0674B"/>
    <w:rsid w:val="00F06AE7"/>
    <w:rsid w:val="00F071C3"/>
    <w:rsid w:val="00F07A9B"/>
    <w:rsid w:val="00F1052F"/>
    <w:rsid w:val="00F13DCD"/>
    <w:rsid w:val="00F15E1F"/>
    <w:rsid w:val="00F16934"/>
    <w:rsid w:val="00F206CE"/>
    <w:rsid w:val="00F221FE"/>
    <w:rsid w:val="00F23740"/>
    <w:rsid w:val="00F27E41"/>
    <w:rsid w:val="00F3268B"/>
    <w:rsid w:val="00F3415D"/>
    <w:rsid w:val="00F3562A"/>
    <w:rsid w:val="00F37741"/>
    <w:rsid w:val="00F40A18"/>
    <w:rsid w:val="00F44614"/>
    <w:rsid w:val="00F55BD9"/>
    <w:rsid w:val="00F60076"/>
    <w:rsid w:val="00F616A6"/>
    <w:rsid w:val="00F61D91"/>
    <w:rsid w:val="00F6406D"/>
    <w:rsid w:val="00F65BE9"/>
    <w:rsid w:val="00F668EE"/>
    <w:rsid w:val="00F66933"/>
    <w:rsid w:val="00F708DA"/>
    <w:rsid w:val="00F72D43"/>
    <w:rsid w:val="00F73714"/>
    <w:rsid w:val="00F807E5"/>
    <w:rsid w:val="00F81B64"/>
    <w:rsid w:val="00F81D36"/>
    <w:rsid w:val="00F87437"/>
    <w:rsid w:val="00F94C3E"/>
    <w:rsid w:val="00F954CE"/>
    <w:rsid w:val="00FA6D6F"/>
    <w:rsid w:val="00FA6EA5"/>
    <w:rsid w:val="00FB06D4"/>
    <w:rsid w:val="00FB33F5"/>
    <w:rsid w:val="00FB412A"/>
    <w:rsid w:val="00FB4465"/>
    <w:rsid w:val="00FB7D31"/>
    <w:rsid w:val="00FC03AD"/>
    <w:rsid w:val="00FC2AD2"/>
    <w:rsid w:val="00FC3262"/>
    <w:rsid w:val="00FC34DB"/>
    <w:rsid w:val="00FC6307"/>
    <w:rsid w:val="00FC7D72"/>
    <w:rsid w:val="00FD0BEA"/>
    <w:rsid w:val="00FD4D80"/>
    <w:rsid w:val="00FD6821"/>
    <w:rsid w:val="00FE393C"/>
    <w:rsid w:val="00FE7426"/>
    <w:rsid w:val="00FF0601"/>
    <w:rsid w:val="00FF0910"/>
    <w:rsid w:val="00FF2EE6"/>
    <w:rsid w:val="00FF567B"/>
    <w:rsid w:val="01AA496C"/>
    <w:rsid w:val="01C82CA2"/>
    <w:rsid w:val="02A97FD3"/>
    <w:rsid w:val="03EC4975"/>
    <w:rsid w:val="04836FE2"/>
    <w:rsid w:val="04F05A45"/>
    <w:rsid w:val="04FD0F32"/>
    <w:rsid w:val="05463AA5"/>
    <w:rsid w:val="059C14F5"/>
    <w:rsid w:val="05D02834"/>
    <w:rsid w:val="06D7510F"/>
    <w:rsid w:val="07155C37"/>
    <w:rsid w:val="08010D3A"/>
    <w:rsid w:val="095073FA"/>
    <w:rsid w:val="09F8481E"/>
    <w:rsid w:val="0A6954EE"/>
    <w:rsid w:val="0AEF0192"/>
    <w:rsid w:val="0BCA5242"/>
    <w:rsid w:val="0CD93263"/>
    <w:rsid w:val="0D062877"/>
    <w:rsid w:val="0DEE0134"/>
    <w:rsid w:val="0E2B3F92"/>
    <w:rsid w:val="0F5B40D5"/>
    <w:rsid w:val="0FBF2BF0"/>
    <w:rsid w:val="10DD3D03"/>
    <w:rsid w:val="12244F80"/>
    <w:rsid w:val="125153D2"/>
    <w:rsid w:val="1424395D"/>
    <w:rsid w:val="155E5779"/>
    <w:rsid w:val="17A42EC3"/>
    <w:rsid w:val="17C13D11"/>
    <w:rsid w:val="18356139"/>
    <w:rsid w:val="18AF6620"/>
    <w:rsid w:val="18BD3F01"/>
    <w:rsid w:val="19280DEB"/>
    <w:rsid w:val="196A26A1"/>
    <w:rsid w:val="19D379B8"/>
    <w:rsid w:val="1A051B3B"/>
    <w:rsid w:val="1A3E3B0C"/>
    <w:rsid w:val="1A6E50C8"/>
    <w:rsid w:val="1A9C249F"/>
    <w:rsid w:val="1B8F2D77"/>
    <w:rsid w:val="1C4C1CA3"/>
    <w:rsid w:val="1D80560B"/>
    <w:rsid w:val="1DE40E37"/>
    <w:rsid w:val="1E960FB4"/>
    <w:rsid w:val="1FB42039"/>
    <w:rsid w:val="206550E2"/>
    <w:rsid w:val="207215AC"/>
    <w:rsid w:val="20992FDD"/>
    <w:rsid w:val="23751ADF"/>
    <w:rsid w:val="23871813"/>
    <w:rsid w:val="23B564A1"/>
    <w:rsid w:val="25697422"/>
    <w:rsid w:val="25A45DD1"/>
    <w:rsid w:val="25E847EB"/>
    <w:rsid w:val="279E38CD"/>
    <w:rsid w:val="27D74B17"/>
    <w:rsid w:val="2869172C"/>
    <w:rsid w:val="28F20B9A"/>
    <w:rsid w:val="2A0E6202"/>
    <w:rsid w:val="2A4D5475"/>
    <w:rsid w:val="2A52661B"/>
    <w:rsid w:val="2CAF6062"/>
    <w:rsid w:val="2CBE68B7"/>
    <w:rsid w:val="2E1D25C6"/>
    <w:rsid w:val="2F074B7A"/>
    <w:rsid w:val="312E1786"/>
    <w:rsid w:val="319A6609"/>
    <w:rsid w:val="32F742BF"/>
    <w:rsid w:val="3325581E"/>
    <w:rsid w:val="337068B0"/>
    <w:rsid w:val="33746F55"/>
    <w:rsid w:val="33D068BE"/>
    <w:rsid w:val="350C2D8D"/>
    <w:rsid w:val="3677088D"/>
    <w:rsid w:val="36C070BE"/>
    <w:rsid w:val="37A92409"/>
    <w:rsid w:val="380D00E1"/>
    <w:rsid w:val="3876438E"/>
    <w:rsid w:val="3A466C06"/>
    <w:rsid w:val="3AA86AE2"/>
    <w:rsid w:val="3B304812"/>
    <w:rsid w:val="3CE04016"/>
    <w:rsid w:val="3D9E7798"/>
    <w:rsid w:val="3DA95C5D"/>
    <w:rsid w:val="3DF9434C"/>
    <w:rsid w:val="3FBC71A8"/>
    <w:rsid w:val="3FBD3568"/>
    <w:rsid w:val="40C930D1"/>
    <w:rsid w:val="41720FB5"/>
    <w:rsid w:val="41B11ADD"/>
    <w:rsid w:val="41F540C0"/>
    <w:rsid w:val="42186000"/>
    <w:rsid w:val="429531AD"/>
    <w:rsid w:val="42CE3012"/>
    <w:rsid w:val="433B1FA6"/>
    <w:rsid w:val="451900C5"/>
    <w:rsid w:val="45632424"/>
    <w:rsid w:val="46672CBC"/>
    <w:rsid w:val="468679DC"/>
    <w:rsid w:val="46FB1A07"/>
    <w:rsid w:val="47CB713B"/>
    <w:rsid w:val="487234A6"/>
    <w:rsid w:val="488D33E4"/>
    <w:rsid w:val="48952C4A"/>
    <w:rsid w:val="497A686B"/>
    <w:rsid w:val="4A187149"/>
    <w:rsid w:val="4A496535"/>
    <w:rsid w:val="4A7A6603"/>
    <w:rsid w:val="4B09762A"/>
    <w:rsid w:val="4C737F94"/>
    <w:rsid w:val="4CA961D2"/>
    <w:rsid w:val="4E6042B9"/>
    <w:rsid w:val="4E964534"/>
    <w:rsid w:val="4EED114A"/>
    <w:rsid w:val="4FC32C5C"/>
    <w:rsid w:val="51EF2D16"/>
    <w:rsid w:val="52840C36"/>
    <w:rsid w:val="52D733C5"/>
    <w:rsid w:val="534A3B3F"/>
    <w:rsid w:val="53E135DC"/>
    <w:rsid w:val="540C5299"/>
    <w:rsid w:val="5415414D"/>
    <w:rsid w:val="55546EF7"/>
    <w:rsid w:val="5645606D"/>
    <w:rsid w:val="56484E75"/>
    <w:rsid w:val="566E3FE9"/>
    <w:rsid w:val="56F85670"/>
    <w:rsid w:val="578810DA"/>
    <w:rsid w:val="581037DE"/>
    <w:rsid w:val="594828CF"/>
    <w:rsid w:val="5A193B79"/>
    <w:rsid w:val="5B5F0945"/>
    <w:rsid w:val="5C6123FD"/>
    <w:rsid w:val="5D0F6C3B"/>
    <w:rsid w:val="5D6F111A"/>
    <w:rsid w:val="5E56783C"/>
    <w:rsid w:val="5E7B72A3"/>
    <w:rsid w:val="5E7C6D17"/>
    <w:rsid w:val="604A2231"/>
    <w:rsid w:val="627B1F67"/>
    <w:rsid w:val="62AC0373"/>
    <w:rsid w:val="630D0B93"/>
    <w:rsid w:val="634E7E74"/>
    <w:rsid w:val="6359397B"/>
    <w:rsid w:val="64317881"/>
    <w:rsid w:val="64EA6F30"/>
    <w:rsid w:val="65C634F9"/>
    <w:rsid w:val="65D8147F"/>
    <w:rsid w:val="671D6871"/>
    <w:rsid w:val="675039C2"/>
    <w:rsid w:val="67AE67A9"/>
    <w:rsid w:val="68A8338A"/>
    <w:rsid w:val="68F435E4"/>
    <w:rsid w:val="694D7A8E"/>
    <w:rsid w:val="6A2123C6"/>
    <w:rsid w:val="6A464E69"/>
    <w:rsid w:val="6D413DAD"/>
    <w:rsid w:val="6DE66170"/>
    <w:rsid w:val="6F062BB9"/>
    <w:rsid w:val="6FFD3863"/>
    <w:rsid w:val="70EB750C"/>
    <w:rsid w:val="713B5620"/>
    <w:rsid w:val="71A52B5D"/>
    <w:rsid w:val="740022CC"/>
    <w:rsid w:val="743E2DF5"/>
    <w:rsid w:val="75324DDA"/>
    <w:rsid w:val="75BF3AC1"/>
    <w:rsid w:val="75C64E50"/>
    <w:rsid w:val="7662101C"/>
    <w:rsid w:val="76CF1D62"/>
    <w:rsid w:val="770E38F3"/>
    <w:rsid w:val="778139C7"/>
    <w:rsid w:val="789D19D8"/>
    <w:rsid w:val="7A9B2D4F"/>
    <w:rsid w:val="7BC462D5"/>
    <w:rsid w:val="7C6B49A3"/>
    <w:rsid w:val="7CB31D37"/>
    <w:rsid w:val="7CDE5175"/>
    <w:rsid w:val="7D44147C"/>
    <w:rsid w:val="7EA30424"/>
    <w:rsid w:val="7EDB3F5C"/>
    <w:rsid w:val="7F0A3FFF"/>
    <w:rsid w:val="7F4752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99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qFormat="1" w:unhideWhenUsed="0" w:uiPriority="0" w:semiHidden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2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3"/>
    <w:autoRedefine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autoRedefine/>
    <w:qFormat/>
    <w:uiPriority w:val="0"/>
    <w:pPr>
      <w:shd w:val="clear" w:color="auto" w:fill="000080"/>
    </w:pPr>
  </w:style>
  <w:style w:type="paragraph" w:styleId="5">
    <w:name w:val="Body Text"/>
    <w:basedOn w:val="1"/>
    <w:next w:val="1"/>
    <w:qFormat/>
    <w:uiPriority w:val="1"/>
    <w:pPr>
      <w:ind w:left="100" w:firstLine="559"/>
      <w:jc w:val="left"/>
    </w:pPr>
    <w:rPr>
      <w:rFonts w:ascii="宋体" w:hAnsi="宋体"/>
      <w:kern w:val="0"/>
      <w:sz w:val="28"/>
      <w:szCs w:val="28"/>
      <w:lang w:eastAsia="en-US"/>
    </w:rPr>
  </w:style>
  <w:style w:type="paragraph" w:styleId="6">
    <w:name w:val="Date"/>
    <w:basedOn w:val="1"/>
    <w:next w:val="1"/>
    <w:autoRedefine/>
    <w:qFormat/>
    <w:uiPriority w:val="0"/>
    <w:pPr>
      <w:ind w:left="100" w:leftChars="2500"/>
    </w:pPr>
  </w:style>
  <w:style w:type="paragraph" w:styleId="7">
    <w:name w:val="Balloon Text"/>
    <w:basedOn w:val="1"/>
    <w:link w:val="28"/>
    <w:autoRedefine/>
    <w:semiHidden/>
    <w:unhideWhenUsed/>
    <w:qFormat/>
    <w:uiPriority w:val="0"/>
    <w:rPr>
      <w:sz w:val="18"/>
      <w:szCs w:val="18"/>
    </w:rPr>
  </w:style>
  <w:style w:type="paragraph" w:styleId="8">
    <w:name w:val="footer"/>
    <w:basedOn w:val="1"/>
    <w:link w:val="2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Title"/>
    <w:basedOn w:val="1"/>
    <w:link w:val="24"/>
    <w:autoRedefine/>
    <w:qFormat/>
    <w:uiPriority w:val="99"/>
    <w:p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table" w:styleId="13">
    <w:name w:val="Table Grid"/>
    <w:basedOn w:val="12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4">
    <w:name w:val="Table Professional"/>
    <w:basedOn w:val="12"/>
    <w:autoRedefine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Hyperlink"/>
    <w:autoRedefine/>
    <w:qFormat/>
    <w:uiPriority w:val="0"/>
    <w:rPr>
      <w:color w:val="000000"/>
      <w:u w:val="none"/>
    </w:rPr>
  </w:style>
  <w:style w:type="paragraph" w:customStyle="1" w:styleId="18">
    <w:name w:val="Char"/>
    <w:basedOn w:val="1"/>
    <w:autoRedefine/>
    <w:qFormat/>
    <w:uiPriority w:val="0"/>
    <w:pPr>
      <w:spacing w:beforeLines="50" w:afterLines="50"/>
      <w:ind w:firstLine="200" w:firstLineChars="200"/>
    </w:pPr>
  </w:style>
  <w:style w:type="paragraph" w:customStyle="1" w:styleId="19">
    <w:name w:val="Char Char1 Char Char Char Char"/>
    <w:basedOn w:val="1"/>
    <w:autoRedefine/>
    <w:qFormat/>
    <w:uiPriority w:val="0"/>
    <w:pPr>
      <w:spacing w:line="240" w:lineRule="atLeast"/>
      <w:ind w:left="420" w:firstLine="420"/>
    </w:pPr>
    <w:rPr>
      <w:szCs w:val="20"/>
    </w:rPr>
  </w:style>
  <w:style w:type="character" w:customStyle="1" w:styleId="20">
    <w:name w:val="页眉 Char"/>
    <w:link w:val="9"/>
    <w:autoRedefine/>
    <w:qFormat/>
    <w:uiPriority w:val="0"/>
    <w:rPr>
      <w:kern w:val="2"/>
      <w:sz w:val="18"/>
      <w:szCs w:val="18"/>
    </w:rPr>
  </w:style>
  <w:style w:type="character" w:customStyle="1" w:styleId="21">
    <w:name w:val="页脚 Char"/>
    <w:link w:val="8"/>
    <w:autoRedefine/>
    <w:qFormat/>
    <w:uiPriority w:val="99"/>
    <w:rPr>
      <w:kern w:val="2"/>
      <w:sz w:val="18"/>
      <w:szCs w:val="18"/>
    </w:rPr>
  </w:style>
  <w:style w:type="character" w:customStyle="1" w:styleId="22">
    <w:name w:val="标题 1 Char"/>
    <w:link w:val="2"/>
    <w:autoRedefine/>
    <w:qFormat/>
    <w:uiPriority w:val="0"/>
    <w:rPr>
      <w:rFonts w:eastAsia="宋体"/>
      <w:b/>
      <w:bCs/>
      <w:kern w:val="44"/>
      <w:sz w:val="44"/>
      <w:szCs w:val="44"/>
      <w:lang w:bidi="ar-SA"/>
    </w:rPr>
  </w:style>
  <w:style w:type="character" w:customStyle="1" w:styleId="23">
    <w:name w:val="标题 2 Char"/>
    <w:basedOn w:val="15"/>
    <w:link w:val="3"/>
    <w:autoRedefine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4">
    <w:name w:val="标题 Char"/>
    <w:basedOn w:val="15"/>
    <w:link w:val="11"/>
    <w:autoRedefine/>
    <w:qFormat/>
    <w:uiPriority w:val="99"/>
    <w:rPr>
      <w:rFonts w:ascii="Arial" w:hAnsi="Arial" w:cs="Arial"/>
      <w:b/>
      <w:bCs/>
      <w:kern w:val="2"/>
      <w:sz w:val="32"/>
      <w:szCs w:val="32"/>
    </w:rPr>
  </w:style>
  <w:style w:type="paragraph" w:styleId="25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6">
    <w:name w:val="样式 (西文) Arial (中文) 仿宋_GB2312 四号 段后: 15.6 磅 行距: 固定值 24 磅1"/>
    <w:basedOn w:val="1"/>
    <w:autoRedefine/>
    <w:qFormat/>
    <w:uiPriority w:val="0"/>
    <w:pPr>
      <w:spacing w:before="120" w:beforeLines="50" w:after="120" w:afterLines="50" w:line="480" w:lineRule="exact"/>
    </w:pPr>
    <w:rPr>
      <w:rFonts w:eastAsia="仿宋_GB2312"/>
      <w:sz w:val="20"/>
      <w:szCs w:val="20"/>
    </w:rPr>
  </w:style>
  <w:style w:type="paragraph" w:customStyle="1" w:styleId="27">
    <w:name w:val="List Paragraph1"/>
    <w:basedOn w:val="1"/>
    <w:autoRedefine/>
    <w:qFormat/>
    <w:uiPriority w:val="0"/>
    <w:pPr>
      <w:spacing w:before="25" w:line="420" w:lineRule="exact"/>
      <w:ind w:left="838" w:firstLine="437" w:firstLineChars="182"/>
    </w:pPr>
    <w:rPr>
      <w:rFonts w:ascii="宋体" w:hAnsi="宋体"/>
      <w:sz w:val="24"/>
    </w:rPr>
  </w:style>
  <w:style w:type="character" w:customStyle="1" w:styleId="28">
    <w:name w:val="批注框文本 Char"/>
    <w:basedOn w:val="15"/>
    <w:link w:val="7"/>
    <w:autoRedefine/>
    <w:semiHidden/>
    <w:qFormat/>
    <w:uiPriority w:val="0"/>
    <w:rPr>
      <w:kern w:val="2"/>
      <w:sz w:val="18"/>
      <w:szCs w:val="18"/>
    </w:rPr>
  </w:style>
  <w:style w:type="character" w:customStyle="1" w:styleId="29">
    <w:name w:val="未处理的提及1"/>
    <w:basedOn w:val="15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36827;&#34892;&#39033;&#30446;-Younginho\41-&#31036;&#22025;-&#24742;&#26469;&#26234;&#24935;&#22253;&#35268;&#21010;&#24449;&#38598;\2-&#20844;&#21578;+&#20219;&#21153;&#20070;\&#20844;&#21578;-&#23450;\2020.11.2&#24449;&#38598;&#20844;&#21578;&#65288;&#23450;&#65289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ontractReview xmlns="http://schemas.wps.cn/vas-ai-hub/contract-review">
  <reviewItems>
    <reviewItem>
      <errorID>add83403-fc5d-4968-82d0-9964ec4eb24d</errorID>
      <errorWord>&lt;</errorWord>
      <group>L1_Punc</group>
      <groupName>标点问题</groupName>
      <ability>L2_Punc</ability>
      <abilityName>标点符号检查</abilityName>
      <candidateList>
        <item>〈</item>
      </candidateList>
      <explain/>
      <paraID>245CD726</paraID>
      <start>32</start>
      <end>33</end>
      <status>unmodified</status>
      <modifiedWord/>
      <trackRevisions>false</trackRevisions>
    </reviewItem>
    <reviewItem>
      <errorID>c0372807-b673-4ab3-864e-f4518a353933</errorID>
      <errorWord>&gt;的通知》</errorWord>
      <group>L1_Punc</group>
      <groupName>标点问题</groupName>
      <ability>L2_Punc</ability>
      <abilityName>标点符号检查</abilityName>
      <candidateList>
        <item>〉的通知》</item>
      </candidateList>
      <explain/>
      <paraID>245CD726</paraID>
      <start>62</start>
      <end>67</end>
      <status>unmodified</status>
      <modifiedWord/>
      <trackRevisions>false</trackRevisions>
    </reviewItem>
    <reviewItem>
      <errorID>175746d8-e037-4062-be68-9d50bfac1843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245CD726</paraID>
      <start>67</start>
      <end>68</end>
      <status>unmodified</status>
      <modifiedWord/>
      <trackRevisions>false</trackRevisions>
    </reviewItem>
    <reviewItem>
      <errorID>7b910d0d-228c-4027-a278-f692a95223b7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245CD726</paraID>
      <start>81</start>
      <end>82</end>
      <status>unmodified</status>
      <modifiedWord/>
      <trackRevisions>false</trackRevisions>
    </reviewItem>
    <reviewItem>
      <errorID>9088a6ed-b9ec-4172-bbd8-94d5ca5d0118</errorID>
      <errorWord>《</errorWord>
      <group>L1_Punc</group>
      <groupName>标点问题</groupName>
      <ability>L2_Punc</ability>
      <abilityName>标点符号检查</abilityName>
      <candidateList>
        <item/>
      </candidateList>
      <explain/>
      <paraID>245CD726</paraID>
      <start>89</start>
      <end>90</end>
      <status>unmodified</status>
      <modifiedWord/>
      <trackRevisions>false</trackRevisions>
    </reviewItem>
    <reviewItem>
      <errorID>5832aee9-ffcf-43ae-a1f8-c92a79555866</errorID>
      <errorWord>》</errorWord>
      <group>L1_Punc</group>
      <groupName>标点问题</groupName>
      <ability>L2_Punc</ability>
      <abilityName>标点符号检查</abilityName>
      <candidateList>
        <item/>
      </candidateList>
      <explain/>
      <paraID>245CD726</paraID>
      <start>118</start>
      <end>119</end>
      <status>unmodified</status>
      <modifiedWord/>
      <trackRevisions>false</trackRevisions>
    </reviewItem>
    <reviewItem>
      <errorID>fbaae79e-7766-45f3-845d-1dca34c6d0a6</errorID>
      <errorWord>五、</errorWord>
      <group>L1_Format</group>
      <groupName>格式问题</groupName>
      <ability>L2_Ordinal</ability>
      <abilityName>序号格式</abilityName>
      <candidateList>
        <item>四、</item>
      </candidateList>
      <explain>标题顺序错误，请检查标题顺序是否合理。</explain>
      <paraID> F1A0E30</paraID>
      <start>0</start>
      <end>2</end>
      <status>unmodified</status>
      <modifiedWord/>
      <trackRevisions>false</trackRevisions>
    </reviewItem>
    <reviewItem>
      <errorID>456a0dfb-3c1d-4e1b-a932-7ff3b8acb9d8</errorID>
      <errorWord>空</errorWord>
      <group>L1_Word</group>
      <groupName>字词问题</groupName>
      <ability>L2_Typo</ability>
      <abilityName>字词错误</abilityName>
      <candidateList>
        <item>空间</item>
      </candidateList>
      <explain/>
      <paraID>69A028E9</paraID>
      <start>81</start>
      <end>82</end>
      <status>unmodified</status>
      <modifiedWord/>
      <trackRevisions>false</trackRevisions>
    </reviewItem>
    <reviewItem>
      <errorID>e14e62b3-6842-4fdf-bc9a-be7092cb5233</errorID>
      <errorWord>具</errorWord>
      <group>L1_Word</group>
      <groupName>字词问题</groupName>
      <ability>L2_Typo</ability>
      <abilityName>字词错误</abilityName>
      <candidateList>
        <item>具有</item>
      </candidateList>
      <explain>〈动〉有（多用于抽象事物）：～信心｜～伟大的意义。</explain>
      <paraID>78137182</paraID>
      <start>12</start>
      <end>13</end>
      <status>unmodified</status>
      <modifiedWord/>
      <trackRevisions>false</trackRevisions>
    </reviewItem>
    <reviewItem>
      <errorID>a28b6e30-e7bf-48b1-ada6-8920ead87895</errorID>
      <errorWord>需具备</errorWord>
      <group>L1_Word</group>
      <groupName>字词问题</groupName>
      <ability>L2_Typo</ability>
      <abilityName>字词错误</abilityName>
      <candidateList>
        <item>须具备</item>
      </candidateList>
      <explain/>
      <paraID>473A7CE7</paraID>
      <start>19</start>
      <end>22</end>
      <status>unmodified</status>
      <modifiedWord/>
      <trackRevisions>false</trackRevisions>
    </reviewItem>
    <reviewItem>
      <errorID>170fc4ed-a3ac-4890-b48b-e1dfa93e8de9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22C5FD2A</paraID>
      <start>12</start>
      <end>13</end>
      <status>unmodified</status>
      <modifiedWord/>
      <trackRevisions>false</trackRevisions>
    </reviewItem>
    <reviewItem>
      <errorID>cc3c4b3a-8c4a-43f5-858d-28790204b6ee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22C5FD2A</paraID>
      <start>103</start>
      <end>104</end>
      <status>unmodified</status>
      <modifiedWord/>
      <trackRevisions>false</trackRevisions>
    </reviewItem>
    <reviewItem>
      <errorID>260df681-3fd4-4326-921c-bdfdfd74c16f</errorID>
      <errorWord>五</errorWord>
      <group>L1_Word</group>
      <groupName>字词问题</groupName>
      <ability>L2_Typo</ability>
      <abilityName>字词错误</abilityName>
      <candidateList>
        <item>六</item>
      </candidateList>
      <explain/>
      <paraID> 29C6086</paraID>
      <start>1</start>
      <end>2</end>
      <status>unmodified</status>
      <modifiedWord/>
      <trackRevisions>false</trackRevisions>
    </reviewItem>
    <reviewItem>
      <errorID>2ad61131-d273-4438-abe1-f588d54d0d0e</errorID>
      <errorWord>（五）</errorWord>
      <group>L1_Format</group>
      <groupName>格式问题</groupName>
      <ability>L2_Ordinal</ability>
      <abilityName>序号格式</abilityName>
      <candidateList>
        <item>（六）</item>
      </candidateList>
      <explain>标题顺序错误，请检查标题顺序是否合理。</explain>
      <paraID>78519E44</paraID>
      <start>0</start>
      <end>3</end>
      <status>unmodified</status>
      <modifiedWord/>
      <trackRevisions>false</trackRevisions>
    </reviewItem>
    <reviewItem>
      <errorID>fb37e0fc-2729-48e2-857a-fecf938b084f</errorID>
      <errorWord>十一、</errorWord>
      <group>L1_Format</group>
      <groupName>格式问题</groupName>
      <ability>L2_Ordinal</ability>
      <abilityName>序号格式</abilityName>
      <candidateList>
        <item>十二、</item>
      </candidateList>
      <explain>标题顺序错误，请检查标题顺序是否合理。</explain>
      <paraID>18A25274</paraID>
      <start>0</start>
      <end>3</end>
      <status>unmodified</status>
      <modifiedWord/>
      <trackRevisions>false</trackRevisions>
    </reviewItem>
    <reviewItem>
      <errorID>a038974d-5d65-4de4-b6b8-adeb2f739563</errorID>
      <errorWord>渝北区</errorWord>
      <group>L1_Word</group>
      <groupName>字词问题</groupName>
      <ability>L2_Typo</ability>
      <abilityName>字词错误</abilityName>
      <candidateList>
        <item>两江新区</item>
      </candidateList>
      <explain/>
      <paraID>5138594E</paraID>
      <start>8</start>
      <end>11</end>
      <status>unmodified</status>
      <modifiedWord/>
      <trackRevisions>false</trackRevisions>
    </reviewItem>
    <reviewItem>
      <errorID>e9c5a672-bc6d-402c-b227-c7a1c5be6b33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629C23D0</paraID>
      <start>4</start>
      <end>5</end>
      <status>unmodified</status>
      <modifiedWord/>
      <trackRevisions>false</trackRevisions>
    </reviewItem>
    <reviewItem>
      <errorID>6770da7f-9cd2-4555-9845-c792eb58c270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629C23D0</paraID>
      <start>11</start>
      <end>12</end>
      <status>unmodified</status>
      <modifiedWord/>
      <trackRevisions>false</trackRevisions>
    </reviewItem>
    <reviewItem>
      <errorID>4d836e49-4f07-4fe6-8f85-b85a96f5416e</errorID>
      <errorWord>“公园＋”</errorWord>
      <group>L1_Punc</group>
      <groupName>标点问题</groupName>
      <ability>L2_Punc</ability>
      <abilityName>标点符号检查</abilityName>
      <candidateList>
        <item>‘公园＋’</item>
      </candidateList>
      <explain/>
      <paraID>2F233DAE</paraID>
      <start>76</start>
      <end>81</end>
      <status>unmodified</status>
      <modifiedWord/>
      <trackRevisions>false</trackRevisions>
    </reviewItem>
    <reviewItem>
      <errorID>c5dce2b6-badf-4090-a2da-8e627f458107</errorID>
      <errorWord>的撤消</errorWord>
      <group>L1_Word</group>
      <groupName>字词问题</groupName>
      <ability>L2_Alias</ability>
      <abilityName>也作/曾用词</abilityName>
      <candidateList>
        <item>的撤销</item>
      </candidateList>
      <explain>词汇[的撤消]为不规范表述或旧称，其规范书面表述为[的撤销]。</explain>
      <paraID>2F233DAE</paraID>
      <start>179</start>
      <end>182</end>
      <status>unmodified</status>
      <modifiedWord/>
      <trackRevisions>false</trackRevisions>
    </reviewItem>
    <reviewItem>
      <errorID>4031c141-b835-4270-9653-7572fcb5d54d</errorID>
      <errorWord>委托权</errorWord>
      <group>L1_Word</group>
      <groupName>字词问题</groupName>
      <ability>L2_Typo</ability>
      <abilityName>字词错误</abilityName>
      <candidateList>
        <item>委托</item>
      </candidateList>
      <explain/>
      <paraID>2F233DAE</paraID>
      <start>194</start>
      <end>197</end>
      <status>unmodified</status>
      <modifiedWord/>
      <trackRevisions>false</trackRevisions>
    </reviewItem>
    <reviewItem>
      <errorID>fa4ab0ce-74c8-461d-86f6-7a18917da341</errorID>
      <errorWord>＇公园＋＇</errorWord>
      <group>L1_Punc</group>
      <groupName>标点问题</groupName>
      <ability>L2_Punc</ability>
      <abilityName>标点符号检查</abilityName>
      <candidateList>
        <item>‘公园＋’</item>
      </candidateList>
      <explain/>
      <paraID>4B3C7A30</paraID>
      <start>67</start>
      <end>72</end>
      <status>unmodified</status>
      <modifiedWord/>
      <trackRevisions>false</trackRevisions>
    </reviewItem>
    <reviewItem>
      <errorID>6a20b65b-95c4-4f71-ba3d-4f23dc37a650</errorID>
      <errorWord>本</errorWord>
      <group>L1_Word</group>
      <groupName>字词问题</groupName>
      <ability>L2_Typo</ability>
      <abilityName>字词错误</abilityName>
      <candidateList>
        <item>本次</item>
      </candidateList>
      <explain/>
      <paraID>78EBFDBB</paraID>
      <start>20</start>
      <end>21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56349C7-DD85-4E83-886A-D6EAC925D593}">
  <ds:schemaRefs/>
</ds:datastoreItem>
</file>

<file path=customXml/itemProps2.xml><?xml version="1.0" encoding="utf-8"?>
<ds:datastoreItem xmlns:ds="http://schemas.openxmlformats.org/officeDocument/2006/customXml" ds:itemID="{64E91D5C-1E57-4FA4-AE72-7A35F2C389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2020.11.2征集公告（定）</Template>
  <Company>WwW.YlmF.CoM</Company>
  <Pages>1</Pages>
  <Words>2203</Words>
  <Characters>2377</Characters>
  <Lines>30</Lines>
  <Paragraphs>8</Paragraphs>
  <TotalTime>0</TotalTime>
  <ScaleCrop>false</ScaleCrop>
  <LinksUpToDate>false</LinksUpToDate>
  <CharactersWithSpaces>2383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2026-03-13T10:24:00Z</dcterms:created>
  <dc:creator>xxs</dc:creator>
  <cp:lastModifiedBy>蕾蕾</cp:lastModifiedBy>
  <cp:lastPrinted>2026-03-18T06:53:00Z</cp:lastPrinted>
  <dcterms:modified xsi:type="dcterms:W3CDTF">2026-03-19T09:12:05Z</dcterms:modified>
  <dc:title>公告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eyJoZGlkIjoiMzYwNTkyYTZhOTAxMTdmNDY4YzhkOGJkNjk4YjI1MjMiLCJ1c2VySWQiOiI5MjY2ODI4OTQifQ==</vt:lpwstr>
  </property>
  <property fmtid="{D5CDD505-2E9C-101B-9397-08002B2CF9AE}" pid="4" name="ICV">
    <vt:lpwstr>46325EE94E9A445AB7AA615D86731A34_13</vt:lpwstr>
  </property>
</Properties>
</file>