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D9D5CA">
      <w:pPr>
        <w:tabs>
          <w:tab w:val="left" w:pos="5824"/>
        </w:tabs>
        <w:spacing w:line="600" w:lineRule="exact"/>
        <w:rPr>
          <w:rFonts w:eastAsia="方正仿宋_GBK"/>
          <w:spacing w:val="-10"/>
          <w:sz w:val="32"/>
          <w:szCs w:val="32"/>
        </w:rPr>
      </w:pPr>
      <w:r>
        <w:rPr>
          <w:rFonts w:hint="eastAsia" w:eastAsia="方正仿宋_GBK"/>
          <w:spacing w:val="-10"/>
          <w:sz w:val="32"/>
          <w:szCs w:val="32"/>
        </w:rPr>
        <w:tab/>
      </w:r>
    </w:p>
    <w:p w14:paraId="48B77622">
      <w:pPr>
        <w:adjustRightInd w:val="0"/>
        <w:snapToGrid w:val="0"/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pacing w:val="-10"/>
          <w:sz w:val="32"/>
          <w:szCs w:val="32"/>
        </w:rPr>
        <w:t>附件1：</w:t>
      </w:r>
    </w:p>
    <w:p w14:paraId="7E9AE60C">
      <w:pPr>
        <w:adjustRightInd w:val="0"/>
        <w:snapToGrid w:val="0"/>
        <w:spacing w:line="600" w:lineRule="exact"/>
        <w:jc w:val="center"/>
        <w:rPr>
          <w:rFonts w:eastAsia="方正仿宋_GBK"/>
          <w:b/>
          <w:spacing w:val="-10"/>
          <w:sz w:val="32"/>
          <w:szCs w:val="32"/>
        </w:rPr>
      </w:pPr>
      <w:r>
        <w:rPr>
          <w:rFonts w:eastAsia="方正仿宋_GBK"/>
          <w:b/>
          <w:spacing w:val="-10"/>
          <w:sz w:val="32"/>
          <w:szCs w:val="32"/>
        </w:rPr>
        <w:t>征集报名表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113"/>
        <w:gridCol w:w="201"/>
        <w:gridCol w:w="486"/>
        <w:gridCol w:w="261"/>
        <w:gridCol w:w="286"/>
        <w:gridCol w:w="614"/>
        <w:gridCol w:w="568"/>
        <w:gridCol w:w="509"/>
        <w:gridCol w:w="307"/>
        <w:gridCol w:w="895"/>
        <w:gridCol w:w="251"/>
        <w:gridCol w:w="390"/>
        <w:gridCol w:w="1706"/>
      </w:tblGrid>
      <w:tr w14:paraId="6C76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69" w:type="dxa"/>
            <w:vMerge w:val="restart"/>
            <w:shd w:val="clear" w:color="auto" w:fill="B3B3B3"/>
            <w:vAlign w:val="center"/>
          </w:tcPr>
          <w:p w14:paraId="0B723E9A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报名单位</w:t>
            </w:r>
          </w:p>
          <w:p w14:paraId="40B27F70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3E2E42B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单位名称</w:t>
            </w:r>
          </w:p>
        </w:tc>
        <w:tc>
          <w:tcPr>
            <w:tcW w:w="5787" w:type="dxa"/>
            <w:gridSpan w:val="10"/>
            <w:vAlign w:val="center"/>
          </w:tcPr>
          <w:p w14:paraId="673CEA4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A7D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40E7E65C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34E275A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商业登记/营业执照</w:t>
            </w:r>
          </w:p>
        </w:tc>
        <w:tc>
          <w:tcPr>
            <w:tcW w:w="1729" w:type="dxa"/>
            <w:gridSpan w:val="4"/>
            <w:vAlign w:val="center"/>
          </w:tcPr>
          <w:p w14:paraId="69F78A34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928C74D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注册编号 </w:t>
            </w:r>
          </w:p>
        </w:tc>
        <w:tc>
          <w:tcPr>
            <w:tcW w:w="2347" w:type="dxa"/>
            <w:gridSpan w:val="3"/>
            <w:vAlign w:val="center"/>
          </w:tcPr>
          <w:p w14:paraId="59AD4B57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970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5BC1179A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A060EE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注册时间</w:t>
            </w:r>
          </w:p>
        </w:tc>
        <w:tc>
          <w:tcPr>
            <w:tcW w:w="1729" w:type="dxa"/>
            <w:gridSpan w:val="4"/>
            <w:vAlign w:val="center"/>
          </w:tcPr>
          <w:p w14:paraId="09916A3D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49F798B3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注册地址</w:t>
            </w:r>
          </w:p>
        </w:tc>
        <w:tc>
          <w:tcPr>
            <w:tcW w:w="2347" w:type="dxa"/>
            <w:gridSpan w:val="3"/>
            <w:vAlign w:val="center"/>
          </w:tcPr>
          <w:p w14:paraId="123A1559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41F7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36014D7E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436A6F0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法定代表人</w:t>
            </w:r>
          </w:p>
        </w:tc>
        <w:tc>
          <w:tcPr>
            <w:tcW w:w="5787" w:type="dxa"/>
            <w:gridSpan w:val="10"/>
            <w:vAlign w:val="center"/>
          </w:tcPr>
          <w:p w14:paraId="1E16E03A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6789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3D459E91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E85DC08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项目联系人</w:t>
            </w:r>
          </w:p>
        </w:tc>
        <w:tc>
          <w:tcPr>
            <w:tcW w:w="1729" w:type="dxa"/>
            <w:gridSpan w:val="4"/>
            <w:vAlign w:val="center"/>
          </w:tcPr>
          <w:p w14:paraId="40C90705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144FDCB1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手机 </w:t>
            </w:r>
          </w:p>
        </w:tc>
        <w:tc>
          <w:tcPr>
            <w:tcW w:w="2347" w:type="dxa"/>
            <w:gridSpan w:val="3"/>
            <w:vAlign w:val="center"/>
          </w:tcPr>
          <w:p w14:paraId="22B40C08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5500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5A261700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081F1E5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邮箱地址</w:t>
            </w:r>
          </w:p>
        </w:tc>
        <w:tc>
          <w:tcPr>
            <w:tcW w:w="1729" w:type="dxa"/>
            <w:gridSpan w:val="4"/>
            <w:vAlign w:val="center"/>
          </w:tcPr>
          <w:p w14:paraId="30D845EF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1F27B827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传真</w:t>
            </w:r>
          </w:p>
        </w:tc>
        <w:tc>
          <w:tcPr>
            <w:tcW w:w="2347" w:type="dxa"/>
            <w:gridSpan w:val="3"/>
            <w:vAlign w:val="center"/>
          </w:tcPr>
          <w:p w14:paraId="468022CA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2E2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769" w:type="dxa"/>
            <w:shd w:val="clear" w:color="auto" w:fill="B3B3B3"/>
            <w:vAlign w:val="center"/>
          </w:tcPr>
          <w:p w14:paraId="65AC88A7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单位简介(限500字内)</w:t>
            </w:r>
          </w:p>
          <w:p w14:paraId="7EC2EF88">
            <w:pPr>
              <w:spacing w:line="320" w:lineRule="exact"/>
              <w:ind w:left="1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7587" w:type="dxa"/>
            <w:gridSpan w:val="13"/>
            <w:vAlign w:val="center"/>
          </w:tcPr>
          <w:p w14:paraId="47659C60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06365124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54359480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420A8388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78C55882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  <w:p w14:paraId="2A1A3A40">
            <w:pPr>
              <w:spacing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14:paraId="24B8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69" w:type="dxa"/>
            <w:vMerge w:val="restart"/>
            <w:shd w:val="clear" w:color="auto" w:fill="B3B3B3"/>
            <w:vAlign w:val="center"/>
          </w:tcPr>
          <w:p w14:paraId="4821CF8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主创设计师</w:t>
            </w:r>
          </w:p>
        </w:tc>
        <w:tc>
          <w:tcPr>
            <w:tcW w:w="1314" w:type="dxa"/>
            <w:gridSpan w:val="2"/>
            <w:vAlign w:val="center"/>
          </w:tcPr>
          <w:p w14:paraId="23E6496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1033" w:type="dxa"/>
            <w:gridSpan w:val="3"/>
            <w:vAlign w:val="center"/>
          </w:tcPr>
          <w:p w14:paraId="753F3286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893" w:type="dxa"/>
            <w:gridSpan w:val="5"/>
            <w:vMerge w:val="restart"/>
            <w:vAlign w:val="center"/>
          </w:tcPr>
          <w:p w14:paraId="5433190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职称/执业资格</w:t>
            </w:r>
          </w:p>
        </w:tc>
        <w:tc>
          <w:tcPr>
            <w:tcW w:w="2347" w:type="dxa"/>
            <w:gridSpan w:val="3"/>
            <w:vAlign w:val="center"/>
          </w:tcPr>
          <w:p w14:paraId="6E0F0287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14:paraId="19C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08501F6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A55233C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年龄</w:t>
            </w:r>
          </w:p>
        </w:tc>
        <w:tc>
          <w:tcPr>
            <w:tcW w:w="1033" w:type="dxa"/>
            <w:gridSpan w:val="3"/>
            <w:vAlign w:val="center"/>
          </w:tcPr>
          <w:p w14:paraId="7A8B71EE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893" w:type="dxa"/>
            <w:gridSpan w:val="5"/>
            <w:vMerge w:val="continue"/>
            <w:vAlign w:val="center"/>
          </w:tcPr>
          <w:p w14:paraId="745006ED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5A3FBC01">
            <w:pPr>
              <w:spacing w:after="60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3FB1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2B7D928F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44F55C0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职务</w:t>
            </w:r>
          </w:p>
        </w:tc>
        <w:tc>
          <w:tcPr>
            <w:tcW w:w="1033" w:type="dxa"/>
            <w:gridSpan w:val="3"/>
            <w:vAlign w:val="center"/>
          </w:tcPr>
          <w:p w14:paraId="022A7396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336CF71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从业</w:t>
            </w:r>
          </w:p>
          <w:p w14:paraId="1C4677AD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年限</w:t>
            </w:r>
          </w:p>
        </w:tc>
        <w:tc>
          <w:tcPr>
            <w:tcW w:w="1202" w:type="dxa"/>
            <w:gridSpan w:val="2"/>
            <w:vAlign w:val="center"/>
          </w:tcPr>
          <w:p w14:paraId="731811AD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347" w:type="dxa"/>
            <w:gridSpan w:val="3"/>
            <w:vMerge w:val="restart"/>
            <w:vAlign w:val="center"/>
          </w:tcPr>
          <w:p w14:paraId="0F183056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（照片）</w:t>
            </w:r>
          </w:p>
        </w:tc>
      </w:tr>
      <w:tr w14:paraId="4B44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63F79460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F283E8C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</w:t>
            </w:r>
          </w:p>
          <w:p w14:paraId="100A308B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院校</w:t>
            </w:r>
          </w:p>
        </w:tc>
        <w:tc>
          <w:tcPr>
            <w:tcW w:w="1033" w:type="dxa"/>
            <w:gridSpan w:val="3"/>
            <w:vAlign w:val="center"/>
          </w:tcPr>
          <w:p w14:paraId="1109D81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37F7EFA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</w:t>
            </w:r>
          </w:p>
        </w:tc>
        <w:tc>
          <w:tcPr>
            <w:tcW w:w="1202" w:type="dxa"/>
            <w:gridSpan w:val="2"/>
            <w:vAlign w:val="center"/>
          </w:tcPr>
          <w:p w14:paraId="5B362CA2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347" w:type="dxa"/>
            <w:gridSpan w:val="3"/>
            <w:vMerge w:val="continue"/>
            <w:vAlign w:val="center"/>
          </w:tcPr>
          <w:p w14:paraId="4B4359E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2F9E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268003A3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083BC3DB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</w:t>
            </w:r>
          </w:p>
        </w:tc>
        <w:tc>
          <w:tcPr>
            <w:tcW w:w="1033" w:type="dxa"/>
            <w:gridSpan w:val="3"/>
            <w:vAlign w:val="center"/>
          </w:tcPr>
          <w:p w14:paraId="0A89E407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9D86944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联系</w:t>
            </w:r>
          </w:p>
          <w:p w14:paraId="0F83C5BC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方式</w:t>
            </w:r>
          </w:p>
        </w:tc>
        <w:tc>
          <w:tcPr>
            <w:tcW w:w="1202" w:type="dxa"/>
            <w:gridSpan w:val="2"/>
            <w:vAlign w:val="center"/>
          </w:tcPr>
          <w:p w14:paraId="52E74987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347" w:type="dxa"/>
            <w:gridSpan w:val="3"/>
            <w:vMerge w:val="continue"/>
            <w:vAlign w:val="center"/>
          </w:tcPr>
          <w:p w14:paraId="0866B025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5657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39391529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7587" w:type="dxa"/>
            <w:gridSpan w:val="13"/>
            <w:vAlign w:val="center"/>
          </w:tcPr>
          <w:p w14:paraId="07675468">
            <w:pPr>
              <w:spacing w:after="60"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系在职单位在职人员相关证明</w:t>
            </w:r>
          </w:p>
        </w:tc>
      </w:tr>
      <w:tr w14:paraId="1EF4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54726536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7587" w:type="dxa"/>
            <w:gridSpan w:val="13"/>
            <w:vAlign w:val="center"/>
          </w:tcPr>
          <w:p w14:paraId="5BEE6859">
            <w:pPr>
              <w:spacing w:after="60" w:line="320" w:lineRule="exact"/>
              <w:jc w:val="lef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项目经验</w:t>
            </w:r>
          </w:p>
        </w:tc>
      </w:tr>
      <w:tr w14:paraId="4004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769" w:type="dxa"/>
            <w:vMerge w:val="restart"/>
            <w:shd w:val="clear" w:color="auto" w:fill="B3B3B3"/>
            <w:vAlign w:val="center"/>
          </w:tcPr>
          <w:p w14:paraId="6057FA6D">
            <w:pPr>
              <w:spacing w:line="320" w:lineRule="exact"/>
              <w:ind w:right="-23" w:rightChars="-11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主要参与</w:t>
            </w:r>
          </w:p>
          <w:p w14:paraId="7356069D">
            <w:pPr>
              <w:spacing w:line="320" w:lineRule="exact"/>
              <w:ind w:right="-23" w:rightChars="-11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 xml:space="preserve">人员 </w:t>
            </w:r>
          </w:p>
        </w:tc>
        <w:tc>
          <w:tcPr>
            <w:tcW w:w="1113" w:type="dxa"/>
            <w:vAlign w:val="center"/>
          </w:tcPr>
          <w:p w14:paraId="358637E7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姓名</w:t>
            </w:r>
          </w:p>
        </w:tc>
        <w:tc>
          <w:tcPr>
            <w:tcW w:w="948" w:type="dxa"/>
            <w:gridSpan w:val="3"/>
            <w:vAlign w:val="center"/>
          </w:tcPr>
          <w:p w14:paraId="44AEADEF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1383F919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年龄</w:t>
            </w:r>
          </w:p>
        </w:tc>
        <w:tc>
          <w:tcPr>
            <w:tcW w:w="1384" w:type="dxa"/>
            <w:gridSpan w:val="3"/>
            <w:vAlign w:val="center"/>
          </w:tcPr>
          <w:p w14:paraId="1B7996C7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职称/执业资格</w:t>
            </w:r>
          </w:p>
        </w:tc>
        <w:tc>
          <w:tcPr>
            <w:tcW w:w="1536" w:type="dxa"/>
            <w:gridSpan w:val="3"/>
            <w:vAlign w:val="center"/>
          </w:tcPr>
          <w:p w14:paraId="6E26B17C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在本项目中担任的职务 </w:t>
            </w:r>
          </w:p>
        </w:tc>
        <w:tc>
          <w:tcPr>
            <w:tcW w:w="1706" w:type="dxa"/>
            <w:vAlign w:val="center"/>
          </w:tcPr>
          <w:p w14:paraId="19F68AB1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备注 </w:t>
            </w:r>
          </w:p>
        </w:tc>
      </w:tr>
      <w:tr w14:paraId="6C57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vMerge w:val="continue"/>
            <w:tcBorders>
              <w:top w:val="nil"/>
            </w:tcBorders>
            <w:shd w:val="clear" w:color="auto" w:fill="B3B3B3"/>
            <w:vAlign w:val="center"/>
          </w:tcPr>
          <w:p w14:paraId="644473F1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113" w:type="dxa"/>
          </w:tcPr>
          <w:p w14:paraId="3F34F43E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48" w:type="dxa"/>
            <w:gridSpan w:val="3"/>
          </w:tcPr>
          <w:p w14:paraId="11804DCF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00" w:type="dxa"/>
            <w:gridSpan w:val="2"/>
          </w:tcPr>
          <w:p w14:paraId="3EA6791B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84" w:type="dxa"/>
            <w:gridSpan w:val="3"/>
          </w:tcPr>
          <w:p w14:paraId="72B0A240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36" w:type="dxa"/>
            <w:gridSpan w:val="3"/>
          </w:tcPr>
          <w:p w14:paraId="58C79630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06" w:type="dxa"/>
          </w:tcPr>
          <w:p w14:paraId="326939D4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14:paraId="25AB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vMerge w:val="continue"/>
            <w:tcBorders>
              <w:top w:val="nil"/>
            </w:tcBorders>
            <w:shd w:val="clear" w:color="auto" w:fill="B3B3B3"/>
            <w:vAlign w:val="center"/>
          </w:tcPr>
          <w:p w14:paraId="1C3CAA63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113" w:type="dxa"/>
          </w:tcPr>
          <w:p w14:paraId="21970E99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48" w:type="dxa"/>
            <w:gridSpan w:val="3"/>
          </w:tcPr>
          <w:p w14:paraId="638D16DF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00" w:type="dxa"/>
            <w:gridSpan w:val="2"/>
          </w:tcPr>
          <w:p w14:paraId="52A16284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84" w:type="dxa"/>
            <w:gridSpan w:val="3"/>
          </w:tcPr>
          <w:p w14:paraId="21BEF562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36" w:type="dxa"/>
            <w:gridSpan w:val="3"/>
          </w:tcPr>
          <w:p w14:paraId="13AA437D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06" w:type="dxa"/>
          </w:tcPr>
          <w:p w14:paraId="635FF865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14:paraId="7BCF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9" w:type="dxa"/>
            <w:vMerge w:val="continue"/>
            <w:tcBorders>
              <w:top w:val="nil"/>
            </w:tcBorders>
            <w:shd w:val="clear" w:color="auto" w:fill="B3B3B3"/>
            <w:vAlign w:val="center"/>
          </w:tcPr>
          <w:p w14:paraId="38951F3E">
            <w:pPr>
              <w:spacing w:line="320" w:lineRule="exact"/>
              <w:ind w:left="108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1113" w:type="dxa"/>
          </w:tcPr>
          <w:p w14:paraId="53C5A6EA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48" w:type="dxa"/>
            <w:gridSpan w:val="3"/>
          </w:tcPr>
          <w:p w14:paraId="7500AE52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900" w:type="dxa"/>
            <w:gridSpan w:val="2"/>
          </w:tcPr>
          <w:p w14:paraId="1B457411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384" w:type="dxa"/>
            <w:gridSpan w:val="3"/>
          </w:tcPr>
          <w:p w14:paraId="51877FE4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536" w:type="dxa"/>
            <w:gridSpan w:val="3"/>
          </w:tcPr>
          <w:p w14:paraId="5255F2A2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06" w:type="dxa"/>
          </w:tcPr>
          <w:p w14:paraId="4927755B">
            <w:pPr>
              <w:spacing w:after="60" w:line="32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14:paraId="18B0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69" w:type="dxa"/>
            <w:vMerge w:val="restart"/>
            <w:shd w:val="clear" w:color="auto" w:fill="B3B3B3"/>
            <w:vAlign w:val="center"/>
          </w:tcPr>
          <w:p w14:paraId="4416DF9F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b/>
                <w:sz w:val="30"/>
                <w:szCs w:val="30"/>
              </w:rPr>
              <w:t>资质证书</w:t>
            </w:r>
          </w:p>
        </w:tc>
        <w:tc>
          <w:tcPr>
            <w:tcW w:w="2347" w:type="dxa"/>
            <w:gridSpan w:val="5"/>
            <w:vAlign w:val="center"/>
          </w:tcPr>
          <w:p w14:paraId="3EF68807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资质证书</w:t>
            </w:r>
          </w:p>
        </w:tc>
        <w:tc>
          <w:tcPr>
            <w:tcW w:w="1691" w:type="dxa"/>
            <w:gridSpan w:val="3"/>
            <w:vAlign w:val="center"/>
          </w:tcPr>
          <w:p w14:paraId="06BE0D51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证书类型</w:t>
            </w:r>
          </w:p>
        </w:tc>
        <w:tc>
          <w:tcPr>
            <w:tcW w:w="1453" w:type="dxa"/>
            <w:gridSpan w:val="3"/>
            <w:vAlign w:val="center"/>
          </w:tcPr>
          <w:p w14:paraId="2F8C9C82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证书编号</w:t>
            </w:r>
          </w:p>
        </w:tc>
        <w:tc>
          <w:tcPr>
            <w:tcW w:w="2096" w:type="dxa"/>
            <w:gridSpan w:val="2"/>
            <w:vAlign w:val="center"/>
          </w:tcPr>
          <w:p w14:paraId="1C99D88F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有效期</w:t>
            </w:r>
          </w:p>
        </w:tc>
      </w:tr>
      <w:tr w14:paraId="16B3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420E58F8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59A183B0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1F8C118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4D31CF90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6CC2A66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194A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73CF4566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2B009A88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21FA132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5F811CC3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4F6CB47">
            <w:pPr>
              <w:spacing w:after="60"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157F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69" w:type="dxa"/>
            <w:vMerge w:val="continue"/>
            <w:shd w:val="clear" w:color="auto" w:fill="B3B3B3"/>
            <w:vAlign w:val="center"/>
          </w:tcPr>
          <w:p w14:paraId="172C16F7">
            <w:pPr>
              <w:spacing w:line="320" w:lineRule="exact"/>
              <w:jc w:val="center"/>
              <w:rPr>
                <w:rFonts w:eastAsia="方正仿宋_GBK"/>
                <w:b/>
                <w:sz w:val="30"/>
                <w:szCs w:val="30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57665637">
            <w:pPr>
              <w:spacing w:line="320" w:lineRule="exact"/>
              <w:ind w:left="108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67FC8D1F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575EC060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E9EDCFB">
            <w:pPr>
              <w:spacing w:line="32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CEB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356" w:type="dxa"/>
            <w:gridSpan w:val="14"/>
            <w:vAlign w:val="center"/>
          </w:tcPr>
          <w:p w14:paraId="29D3ED6A">
            <w:pPr>
              <w:spacing w:line="46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我方保证提交</w:t>
            </w:r>
            <w:r>
              <w:rPr>
                <w:rFonts w:hint="eastAsia" w:eastAsia="方正仿宋_GBK"/>
                <w:sz w:val="30"/>
                <w:szCs w:val="30"/>
              </w:rPr>
              <w:t>的</w:t>
            </w:r>
            <w:r>
              <w:rPr>
                <w:rFonts w:eastAsia="方正仿宋_GBK"/>
                <w:sz w:val="30"/>
                <w:szCs w:val="30"/>
              </w:rPr>
              <w:t>所有报名资料</w:t>
            </w:r>
            <w:r>
              <w:rPr>
                <w:rFonts w:hint="eastAsia" w:eastAsia="方正仿宋_GBK"/>
                <w:sz w:val="30"/>
                <w:szCs w:val="30"/>
              </w:rPr>
              <w:t>绝对</w:t>
            </w:r>
            <w:r>
              <w:rPr>
                <w:rFonts w:eastAsia="方正仿宋_GBK"/>
                <w:sz w:val="30"/>
                <w:szCs w:val="30"/>
              </w:rPr>
              <w:t>真实</w:t>
            </w:r>
            <w:r>
              <w:rPr>
                <w:rFonts w:hint="eastAsia" w:eastAsia="方正仿宋_GBK"/>
                <w:sz w:val="30"/>
                <w:szCs w:val="30"/>
              </w:rPr>
              <w:t>、有效、合法</w:t>
            </w:r>
            <w:r>
              <w:rPr>
                <w:rFonts w:eastAsia="方正仿宋_GBK"/>
                <w:sz w:val="30"/>
                <w:szCs w:val="30"/>
              </w:rPr>
              <w:t>，否则即使入围或中选自始无效，</w:t>
            </w:r>
            <w:r>
              <w:rPr>
                <w:rFonts w:hint="eastAsia" w:eastAsia="方正仿宋_GBK"/>
                <w:sz w:val="30"/>
                <w:szCs w:val="30"/>
              </w:rPr>
              <w:t>且自行承担全部后果及责任。我方</w:t>
            </w:r>
            <w:r>
              <w:rPr>
                <w:rFonts w:eastAsia="方正仿宋_GBK"/>
                <w:sz w:val="30"/>
                <w:szCs w:val="30"/>
              </w:rPr>
              <w:t>确认参加《</w:t>
            </w:r>
            <w:r>
              <w:rPr>
                <w:rFonts w:hint="eastAsia" w:eastAsia="方正仿宋_GBK"/>
                <w:spacing w:val="-10"/>
                <w:sz w:val="32"/>
                <w:szCs w:val="32"/>
              </w:rPr>
              <w:t>重庆市两江新区</w:t>
            </w:r>
            <w:r>
              <w:rPr>
                <w:rFonts w:hint="eastAsia" w:eastAsia="方正仿宋_GBK"/>
                <w:spacing w:val="-10"/>
                <w:sz w:val="32"/>
                <w:szCs w:val="32"/>
                <w:lang w:val="en-US" w:eastAsia="zh-CN"/>
              </w:rPr>
              <w:t>花谷片区</w:t>
            </w:r>
            <w:r>
              <w:rPr>
                <w:rFonts w:hint="eastAsia" w:eastAsia="方正仿宋_GBK"/>
                <w:spacing w:val="-10"/>
                <w:sz w:val="32"/>
                <w:szCs w:val="32"/>
              </w:rPr>
              <w:t>“公园</w:t>
            </w:r>
            <w:r>
              <w:rPr>
                <w:rFonts w:hint="eastAsia" w:eastAsia="方正仿宋_GBK"/>
                <w:spacing w:val="-10"/>
                <w:sz w:val="32"/>
                <w:szCs w:val="32"/>
                <w:lang w:val="en-US" w:eastAsia="zh-CN"/>
              </w:rPr>
              <w:t>+</w:t>
            </w:r>
            <w:r>
              <w:rPr>
                <w:rFonts w:hint="eastAsia" w:eastAsia="方正仿宋_GBK"/>
                <w:spacing w:val="-10"/>
                <w:sz w:val="32"/>
                <w:szCs w:val="32"/>
              </w:rPr>
              <w:t>”项目设计</w:t>
            </w:r>
            <w:r>
              <w:rPr>
                <w:rFonts w:hint="eastAsia" w:eastAsia="方正仿宋_GBK"/>
                <w:spacing w:val="-10"/>
                <w:sz w:val="32"/>
                <w:szCs w:val="32"/>
                <w:lang w:val="en-US" w:eastAsia="zh-CN"/>
              </w:rPr>
              <w:t>方案</w:t>
            </w:r>
            <w:bookmarkStart w:id="0" w:name="_GoBack"/>
            <w:bookmarkEnd w:id="0"/>
            <w:r>
              <w:rPr>
                <w:rFonts w:hint="eastAsia" w:eastAsia="方正仿宋_GBK"/>
                <w:spacing w:val="-10"/>
                <w:sz w:val="32"/>
                <w:szCs w:val="32"/>
              </w:rPr>
              <w:t>征集</w:t>
            </w:r>
            <w:r>
              <w:rPr>
                <w:rFonts w:eastAsia="方正仿宋_GBK"/>
                <w:sz w:val="30"/>
                <w:szCs w:val="30"/>
              </w:rPr>
              <w:t>》活动。</w:t>
            </w:r>
          </w:p>
          <w:p w14:paraId="24CFFD6E">
            <w:pPr>
              <w:pStyle w:val="26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</w:p>
          <w:p w14:paraId="65A9A1BE">
            <w:pPr>
              <w:pStyle w:val="26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</w:p>
          <w:p w14:paraId="0555AE36">
            <w:pPr>
              <w:pStyle w:val="26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</w:p>
          <w:p w14:paraId="3D11BE2A">
            <w:pPr>
              <w:pStyle w:val="26"/>
              <w:spacing w:before="156" w:after="156" w:line="320" w:lineRule="exac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法人代表人或委托代理人（签字或盖章）：</w:t>
            </w:r>
          </w:p>
          <w:p w14:paraId="76B581D8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3954E1FC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2CBDEF6A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6E595740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432805A2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653465B8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单位全称（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公章</w:t>
            </w: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）：</w:t>
            </w:r>
          </w:p>
          <w:p w14:paraId="5B70D67C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707DC616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2ECC0611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2CEF2CD2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  <w:p w14:paraId="5C417B95">
            <w:pPr>
              <w:pStyle w:val="26"/>
              <w:spacing w:before="156" w:after="156" w:line="320" w:lineRule="exact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</w:p>
        </w:tc>
      </w:tr>
    </w:tbl>
    <w:p w14:paraId="68C9B568">
      <w:pPr>
        <w:pStyle w:val="27"/>
        <w:adjustRightInd w:val="0"/>
        <w:snapToGrid w:val="0"/>
        <w:spacing w:before="156" w:beforeLines="50" w:after="156" w:afterLines="50" w:line="276" w:lineRule="auto"/>
        <w:ind w:left="0" w:leftChars="0" w:firstLine="0" w:firstLineChars="0"/>
        <w:jc w:val="left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1560" w:right="127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078685"/>
    </w:sdtPr>
    <w:sdtContent>
      <w:p w14:paraId="5AD9FB64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2F4AFDD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MWI5YWQ1NzU1ZTA2OWI5Mzc5NzE5NzM4M2Y4NTIifQ=="/>
  </w:docVars>
  <w:rsids>
    <w:rsidRoot w:val="003853C5"/>
    <w:rsid w:val="00001DF1"/>
    <w:rsid w:val="000028EE"/>
    <w:rsid w:val="00006A93"/>
    <w:rsid w:val="00012673"/>
    <w:rsid w:val="00012DF9"/>
    <w:rsid w:val="000132F4"/>
    <w:rsid w:val="00015C29"/>
    <w:rsid w:val="0001663A"/>
    <w:rsid w:val="000234FF"/>
    <w:rsid w:val="000275E9"/>
    <w:rsid w:val="00027786"/>
    <w:rsid w:val="00031042"/>
    <w:rsid w:val="00032704"/>
    <w:rsid w:val="000338A7"/>
    <w:rsid w:val="000366AE"/>
    <w:rsid w:val="00037E9F"/>
    <w:rsid w:val="000415D9"/>
    <w:rsid w:val="00042117"/>
    <w:rsid w:val="0004659F"/>
    <w:rsid w:val="000470C1"/>
    <w:rsid w:val="000521C0"/>
    <w:rsid w:val="00053F47"/>
    <w:rsid w:val="00054CF0"/>
    <w:rsid w:val="00056986"/>
    <w:rsid w:val="0006133E"/>
    <w:rsid w:val="00061901"/>
    <w:rsid w:val="00063E23"/>
    <w:rsid w:val="00067677"/>
    <w:rsid w:val="0007440F"/>
    <w:rsid w:val="00076B6E"/>
    <w:rsid w:val="00080A7D"/>
    <w:rsid w:val="00080B39"/>
    <w:rsid w:val="00082052"/>
    <w:rsid w:val="000824ED"/>
    <w:rsid w:val="00087206"/>
    <w:rsid w:val="00087EFD"/>
    <w:rsid w:val="00090B62"/>
    <w:rsid w:val="000933A9"/>
    <w:rsid w:val="000A5901"/>
    <w:rsid w:val="000A76AB"/>
    <w:rsid w:val="000A7986"/>
    <w:rsid w:val="000B1B2C"/>
    <w:rsid w:val="000B5636"/>
    <w:rsid w:val="000B64C6"/>
    <w:rsid w:val="000C1627"/>
    <w:rsid w:val="000C5797"/>
    <w:rsid w:val="000D6BF6"/>
    <w:rsid w:val="000D6D74"/>
    <w:rsid w:val="000E07D8"/>
    <w:rsid w:val="000E0DF6"/>
    <w:rsid w:val="000E32F6"/>
    <w:rsid w:val="000E3679"/>
    <w:rsid w:val="000E3B76"/>
    <w:rsid w:val="000E42BA"/>
    <w:rsid w:val="000F29EE"/>
    <w:rsid w:val="000F6D3F"/>
    <w:rsid w:val="00103C7F"/>
    <w:rsid w:val="00104988"/>
    <w:rsid w:val="001104DE"/>
    <w:rsid w:val="00113C6E"/>
    <w:rsid w:val="00114773"/>
    <w:rsid w:val="0011770C"/>
    <w:rsid w:val="00121A23"/>
    <w:rsid w:val="00121DB1"/>
    <w:rsid w:val="00123F7D"/>
    <w:rsid w:val="00125A8C"/>
    <w:rsid w:val="00127368"/>
    <w:rsid w:val="0012736C"/>
    <w:rsid w:val="00132933"/>
    <w:rsid w:val="00134731"/>
    <w:rsid w:val="001354F8"/>
    <w:rsid w:val="0013761E"/>
    <w:rsid w:val="0014022A"/>
    <w:rsid w:val="00140405"/>
    <w:rsid w:val="001423BC"/>
    <w:rsid w:val="00142436"/>
    <w:rsid w:val="00144350"/>
    <w:rsid w:val="00145316"/>
    <w:rsid w:val="00145453"/>
    <w:rsid w:val="00151147"/>
    <w:rsid w:val="00151761"/>
    <w:rsid w:val="00155EF2"/>
    <w:rsid w:val="001564A5"/>
    <w:rsid w:val="0015665A"/>
    <w:rsid w:val="001650FA"/>
    <w:rsid w:val="001653E8"/>
    <w:rsid w:val="00165996"/>
    <w:rsid w:val="001662E7"/>
    <w:rsid w:val="001677F0"/>
    <w:rsid w:val="00172A27"/>
    <w:rsid w:val="00173909"/>
    <w:rsid w:val="0017447F"/>
    <w:rsid w:val="0017483E"/>
    <w:rsid w:val="001806C0"/>
    <w:rsid w:val="00181FEC"/>
    <w:rsid w:val="001830DF"/>
    <w:rsid w:val="00185E99"/>
    <w:rsid w:val="00186058"/>
    <w:rsid w:val="001862C5"/>
    <w:rsid w:val="001869E5"/>
    <w:rsid w:val="00186AFC"/>
    <w:rsid w:val="00187DC0"/>
    <w:rsid w:val="001916C7"/>
    <w:rsid w:val="00192335"/>
    <w:rsid w:val="0019247E"/>
    <w:rsid w:val="00194077"/>
    <w:rsid w:val="00197D6F"/>
    <w:rsid w:val="001A0EF2"/>
    <w:rsid w:val="001A2756"/>
    <w:rsid w:val="001A5A52"/>
    <w:rsid w:val="001B2896"/>
    <w:rsid w:val="001B2F7D"/>
    <w:rsid w:val="001B633E"/>
    <w:rsid w:val="001B74FD"/>
    <w:rsid w:val="001C0156"/>
    <w:rsid w:val="001C1F1C"/>
    <w:rsid w:val="001D0398"/>
    <w:rsid w:val="001D049D"/>
    <w:rsid w:val="001D0FCB"/>
    <w:rsid w:val="001D169A"/>
    <w:rsid w:val="001D2C33"/>
    <w:rsid w:val="001D3355"/>
    <w:rsid w:val="001D456C"/>
    <w:rsid w:val="001D4BA5"/>
    <w:rsid w:val="001D5C71"/>
    <w:rsid w:val="001E56F7"/>
    <w:rsid w:val="001E5A38"/>
    <w:rsid w:val="001E6EEF"/>
    <w:rsid w:val="001F2E4E"/>
    <w:rsid w:val="001F6D6E"/>
    <w:rsid w:val="002024F6"/>
    <w:rsid w:val="002049A5"/>
    <w:rsid w:val="0020720E"/>
    <w:rsid w:val="00213AFB"/>
    <w:rsid w:val="00216705"/>
    <w:rsid w:val="00220464"/>
    <w:rsid w:val="00220931"/>
    <w:rsid w:val="002255E4"/>
    <w:rsid w:val="00232A92"/>
    <w:rsid w:val="00233567"/>
    <w:rsid w:val="00233F27"/>
    <w:rsid w:val="00235F42"/>
    <w:rsid w:val="00245503"/>
    <w:rsid w:val="00246328"/>
    <w:rsid w:val="00250E3E"/>
    <w:rsid w:val="002559E6"/>
    <w:rsid w:val="00261DB3"/>
    <w:rsid w:val="00263105"/>
    <w:rsid w:val="00263362"/>
    <w:rsid w:val="00263C5B"/>
    <w:rsid w:val="00263DF4"/>
    <w:rsid w:val="00264446"/>
    <w:rsid w:val="00264559"/>
    <w:rsid w:val="00274200"/>
    <w:rsid w:val="00275DC2"/>
    <w:rsid w:val="002827C4"/>
    <w:rsid w:val="00284BC0"/>
    <w:rsid w:val="0028595B"/>
    <w:rsid w:val="00285FFD"/>
    <w:rsid w:val="00287657"/>
    <w:rsid w:val="002954E7"/>
    <w:rsid w:val="00296626"/>
    <w:rsid w:val="00297AB2"/>
    <w:rsid w:val="00297D5E"/>
    <w:rsid w:val="002A03FD"/>
    <w:rsid w:val="002A0E9A"/>
    <w:rsid w:val="002A280E"/>
    <w:rsid w:val="002A37D6"/>
    <w:rsid w:val="002A41FD"/>
    <w:rsid w:val="002A42DD"/>
    <w:rsid w:val="002A7CB2"/>
    <w:rsid w:val="002B1DB2"/>
    <w:rsid w:val="002B24C0"/>
    <w:rsid w:val="002B425E"/>
    <w:rsid w:val="002B51A6"/>
    <w:rsid w:val="002B6204"/>
    <w:rsid w:val="002C0764"/>
    <w:rsid w:val="002C0D39"/>
    <w:rsid w:val="002C42D5"/>
    <w:rsid w:val="002C5C96"/>
    <w:rsid w:val="002C71CA"/>
    <w:rsid w:val="002C77EE"/>
    <w:rsid w:val="002D0D57"/>
    <w:rsid w:val="002D0EFA"/>
    <w:rsid w:val="002E18D1"/>
    <w:rsid w:val="002E4D3D"/>
    <w:rsid w:val="002E5115"/>
    <w:rsid w:val="002E5A43"/>
    <w:rsid w:val="002E68E6"/>
    <w:rsid w:val="002E749E"/>
    <w:rsid w:val="002E7EE1"/>
    <w:rsid w:val="00301CE5"/>
    <w:rsid w:val="00302353"/>
    <w:rsid w:val="003034CF"/>
    <w:rsid w:val="003043DF"/>
    <w:rsid w:val="00307BE6"/>
    <w:rsid w:val="003110E0"/>
    <w:rsid w:val="0031560F"/>
    <w:rsid w:val="00321045"/>
    <w:rsid w:val="0032120D"/>
    <w:rsid w:val="003221A1"/>
    <w:rsid w:val="00322253"/>
    <w:rsid w:val="0033438D"/>
    <w:rsid w:val="003352EC"/>
    <w:rsid w:val="0033616A"/>
    <w:rsid w:val="00336AF1"/>
    <w:rsid w:val="00340C1E"/>
    <w:rsid w:val="003421BA"/>
    <w:rsid w:val="00343F62"/>
    <w:rsid w:val="00343FA2"/>
    <w:rsid w:val="003441CB"/>
    <w:rsid w:val="00344821"/>
    <w:rsid w:val="0034527F"/>
    <w:rsid w:val="0035399F"/>
    <w:rsid w:val="0035467C"/>
    <w:rsid w:val="00354917"/>
    <w:rsid w:val="00354FEE"/>
    <w:rsid w:val="003560BD"/>
    <w:rsid w:val="00356D99"/>
    <w:rsid w:val="00363851"/>
    <w:rsid w:val="00370314"/>
    <w:rsid w:val="003721B1"/>
    <w:rsid w:val="00374282"/>
    <w:rsid w:val="003743BD"/>
    <w:rsid w:val="00376C24"/>
    <w:rsid w:val="00377116"/>
    <w:rsid w:val="00377C1E"/>
    <w:rsid w:val="00381E6B"/>
    <w:rsid w:val="00385188"/>
    <w:rsid w:val="003853B8"/>
    <w:rsid w:val="003853C5"/>
    <w:rsid w:val="00390DD7"/>
    <w:rsid w:val="003A38DD"/>
    <w:rsid w:val="003A47CB"/>
    <w:rsid w:val="003A592B"/>
    <w:rsid w:val="003A7F52"/>
    <w:rsid w:val="003B0A00"/>
    <w:rsid w:val="003B1BF0"/>
    <w:rsid w:val="003B22FA"/>
    <w:rsid w:val="003B5460"/>
    <w:rsid w:val="003B5488"/>
    <w:rsid w:val="003C115F"/>
    <w:rsid w:val="003C1321"/>
    <w:rsid w:val="003C14FC"/>
    <w:rsid w:val="003C2E2A"/>
    <w:rsid w:val="003C483A"/>
    <w:rsid w:val="003C7073"/>
    <w:rsid w:val="003C72EE"/>
    <w:rsid w:val="003C7A36"/>
    <w:rsid w:val="003D00F3"/>
    <w:rsid w:val="003D0DF2"/>
    <w:rsid w:val="003D0FF5"/>
    <w:rsid w:val="003D3A31"/>
    <w:rsid w:val="003D3DE1"/>
    <w:rsid w:val="003D5C4C"/>
    <w:rsid w:val="003E0636"/>
    <w:rsid w:val="003E1124"/>
    <w:rsid w:val="003E2A14"/>
    <w:rsid w:val="003E315F"/>
    <w:rsid w:val="003E4CA1"/>
    <w:rsid w:val="003E5958"/>
    <w:rsid w:val="003E6025"/>
    <w:rsid w:val="003E75AB"/>
    <w:rsid w:val="003F1A92"/>
    <w:rsid w:val="003F34E6"/>
    <w:rsid w:val="003F3684"/>
    <w:rsid w:val="00403293"/>
    <w:rsid w:val="004049E0"/>
    <w:rsid w:val="004069E3"/>
    <w:rsid w:val="00414953"/>
    <w:rsid w:val="0042223C"/>
    <w:rsid w:val="00423752"/>
    <w:rsid w:val="004237B0"/>
    <w:rsid w:val="00425C9C"/>
    <w:rsid w:val="00425EBD"/>
    <w:rsid w:val="00427B4F"/>
    <w:rsid w:val="00430615"/>
    <w:rsid w:val="00431D8F"/>
    <w:rsid w:val="00433221"/>
    <w:rsid w:val="004350D3"/>
    <w:rsid w:val="00440699"/>
    <w:rsid w:val="004411C4"/>
    <w:rsid w:val="0044212D"/>
    <w:rsid w:val="00443271"/>
    <w:rsid w:val="00443F7C"/>
    <w:rsid w:val="00444A4A"/>
    <w:rsid w:val="00447AE8"/>
    <w:rsid w:val="004519F3"/>
    <w:rsid w:val="00452552"/>
    <w:rsid w:val="004537DC"/>
    <w:rsid w:val="00453B87"/>
    <w:rsid w:val="004545FE"/>
    <w:rsid w:val="00456B69"/>
    <w:rsid w:val="00457191"/>
    <w:rsid w:val="00457705"/>
    <w:rsid w:val="00460B47"/>
    <w:rsid w:val="00460C1D"/>
    <w:rsid w:val="00462ADA"/>
    <w:rsid w:val="004631CF"/>
    <w:rsid w:val="00463523"/>
    <w:rsid w:val="00464904"/>
    <w:rsid w:val="00464ADB"/>
    <w:rsid w:val="004653E3"/>
    <w:rsid w:val="00470D11"/>
    <w:rsid w:val="00470FEE"/>
    <w:rsid w:val="00471667"/>
    <w:rsid w:val="00471B71"/>
    <w:rsid w:val="00474755"/>
    <w:rsid w:val="00480A7A"/>
    <w:rsid w:val="00481A60"/>
    <w:rsid w:val="0048257A"/>
    <w:rsid w:val="004845C5"/>
    <w:rsid w:val="00484BAC"/>
    <w:rsid w:val="00484F69"/>
    <w:rsid w:val="0048573B"/>
    <w:rsid w:val="004868D9"/>
    <w:rsid w:val="00486D9A"/>
    <w:rsid w:val="0049051C"/>
    <w:rsid w:val="0049288A"/>
    <w:rsid w:val="004958F3"/>
    <w:rsid w:val="004A0225"/>
    <w:rsid w:val="004A02EC"/>
    <w:rsid w:val="004A451B"/>
    <w:rsid w:val="004B2562"/>
    <w:rsid w:val="004B5842"/>
    <w:rsid w:val="004B6715"/>
    <w:rsid w:val="004C54F0"/>
    <w:rsid w:val="004D355B"/>
    <w:rsid w:val="004D4DF6"/>
    <w:rsid w:val="004D6C46"/>
    <w:rsid w:val="004E26B8"/>
    <w:rsid w:val="004E70F1"/>
    <w:rsid w:val="004E7E5B"/>
    <w:rsid w:val="004F0F08"/>
    <w:rsid w:val="004F2EFD"/>
    <w:rsid w:val="004F4825"/>
    <w:rsid w:val="004F4BE4"/>
    <w:rsid w:val="004F4F80"/>
    <w:rsid w:val="004F54B1"/>
    <w:rsid w:val="00500475"/>
    <w:rsid w:val="00501F57"/>
    <w:rsid w:val="005051D0"/>
    <w:rsid w:val="00505A6A"/>
    <w:rsid w:val="00511E17"/>
    <w:rsid w:val="00512FCA"/>
    <w:rsid w:val="005167CD"/>
    <w:rsid w:val="005176FD"/>
    <w:rsid w:val="0052030D"/>
    <w:rsid w:val="00520394"/>
    <w:rsid w:val="005223DC"/>
    <w:rsid w:val="00522E74"/>
    <w:rsid w:val="00525DC9"/>
    <w:rsid w:val="00530102"/>
    <w:rsid w:val="005309EC"/>
    <w:rsid w:val="00531310"/>
    <w:rsid w:val="00532AB7"/>
    <w:rsid w:val="00534521"/>
    <w:rsid w:val="00536615"/>
    <w:rsid w:val="00546EDF"/>
    <w:rsid w:val="00547A1D"/>
    <w:rsid w:val="005512CB"/>
    <w:rsid w:val="00554693"/>
    <w:rsid w:val="00563421"/>
    <w:rsid w:val="00564269"/>
    <w:rsid w:val="00566110"/>
    <w:rsid w:val="0057084B"/>
    <w:rsid w:val="00581F6F"/>
    <w:rsid w:val="00584247"/>
    <w:rsid w:val="0058648E"/>
    <w:rsid w:val="00587527"/>
    <w:rsid w:val="00591F22"/>
    <w:rsid w:val="005A431A"/>
    <w:rsid w:val="005A626E"/>
    <w:rsid w:val="005A6814"/>
    <w:rsid w:val="005A7522"/>
    <w:rsid w:val="005B020E"/>
    <w:rsid w:val="005B68A6"/>
    <w:rsid w:val="005C0BB1"/>
    <w:rsid w:val="005C0EE4"/>
    <w:rsid w:val="005C42AD"/>
    <w:rsid w:val="005C6C85"/>
    <w:rsid w:val="005D335D"/>
    <w:rsid w:val="005E0800"/>
    <w:rsid w:val="005E1B8A"/>
    <w:rsid w:val="005E347E"/>
    <w:rsid w:val="005E3490"/>
    <w:rsid w:val="005E6D2C"/>
    <w:rsid w:val="005F0E8E"/>
    <w:rsid w:val="00602F65"/>
    <w:rsid w:val="006046A1"/>
    <w:rsid w:val="0060509A"/>
    <w:rsid w:val="00607A85"/>
    <w:rsid w:val="0061250E"/>
    <w:rsid w:val="0061468F"/>
    <w:rsid w:val="00614FD7"/>
    <w:rsid w:val="0061776D"/>
    <w:rsid w:val="00617C3E"/>
    <w:rsid w:val="006317F6"/>
    <w:rsid w:val="00632796"/>
    <w:rsid w:val="00632E6B"/>
    <w:rsid w:val="0063347B"/>
    <w:rsid w:val="00633548"/>
    <w:rsid w:val="00640C6B"/>
    <w:rsid w:val="006434EC"/>
    <w:rsid w:val="00650FB1"/>
    <w:rsid w:val="00651A53"/>
    <w:rsid w:val="006522AC"/>
    <w:rsid w:val="00652BE3"/>
    <w:rsid w:val="006535FA"/>
    <w:rsid w:val="00655A42"/>
    <w:rsid w:val="00656DF4"/>
    <w:rsid w:val="0065787B"/>
    <w:rsid w:val="00663011"/>
    <w:rsid w:val="00663EA2"/>
    <w:rsid w:val="006661D2"/>
    <w:rsid w:val="006668AE"/>
    <w:rsid w:val="00666C39"/>
    <w:rsid w:val="00671D23"/>
    <w:rsid w:val="006735EA"/>
    <w:rsid w:val="00673CEC"/>
    <w:rsid w:val="00676059"/>
    <w:rsid w:val="00682479"/>
    <w:rsid w:val="00682C91"/>
    <w:rsid w:val="00682D78"/>
    <w:rsid w:val="00683053"/>
    <w:rsid w:val="006852D3"/>
    <w:rsid w:val="00687B30"/>
    <w:rsid w:val="00687B97"/>
    <w:rsid w:val="0069063C"/>
    <w:rsid w:val="006910CD"/>
    <w:rsid w:val="00692C4B"/>
    <w:rsid w:val="0069772A"/>
    <w:rsid w:val="006A0AD8"/>
    <w:rsid w:val="006A0B1E"/>
    <w:rsid w:val="006A3137"/>
    <w:rsid w:val="006B1FD1"/>
    <w:rsid w:val="006B3658"/>
    <w:rsid w:val="006B5CE6"/>
    <w:rsid w:val="006B720F"/>
    <w:rsid w:val="006C2D4E"/>
    <w:rsid w:val="006C568D"/>
    <w:rsid w:val="006C6AF8"/>
    <w:rsid w:val="006D26BB"/>
    <w:rsid w:val="006D2AE3"/>
    <w:rsid w:val="006D5327"/>
    <w:rsid w:val="006E1540"/>
    <w:rsid w:val="006E2A78"/>
    <w:rsid w:val="006E2B03"/>
    <w:rsid w:val="006E651F"/>
    <w:rsid w:val="006E7BDA"/>
    <w:rsid w:val="006F2A50"/>
    <w:rsid w:val="006F3678"/>
    <w:rsid w:val="006F38D2"/>
    <w:rsid w:val="006F6D22"/>
    <w:rsid w:val="006F6FD3"/>
    <w:rsid w:val="0070158E"/>
    <w:rsid w:val="007076B6"/>
    <w:rsid w:val="00707AA8"/>
    <w:rsid w:val="00707D23"/>
    <w:rsid w:val="00711113"/>
    <w:rsid w:val="00713296"/>
    <w:rsid w:val="00713D08"/>
    <w:rsid w:val="00720CA6"/>
    <w:rsid w:val="0072544C"/>
    <w:rsid w:val="007258AC"/>
    <w:rsid w:val="0072686A"/>
    <w:rsid w:val="00727F34"/>
    <w:rsid w:val="0074222E"/>
    <w:rsid w:val="007442F6"/>
    <w:rsid w:val="00744C06"/>
    <w:rsid w:val="00751C8C"/>
    <w:rsid w:val="00751CA6"/>
    <w:rsid w:val="007528C7"/>
    <w:rsid w:val="00761BF0"/>
    <w:rsid w:val="00761C25"/>
    <w:rsid w:val="00762067"/>
    <w:rsid w:val="007668DB"/>
    <w:rsid w:val="00766D8B"/>
    <w:rsid w:val="007679A2"/>
    <w:rsid w:val="00770FEB"/>
    <w:rsid w:val="00771FF0"/>
    <w:rsid w:val="00776876"/>
    <w:rsid w:val="00776908"/>
    <w:rsid w:val="0077795A"/>
    <w:rsid w:val="00783B48"/>
    <w:rsid w:val="00783D0F"/>
    <w:rsid w:val="00787C84"/>
    <w:rsid w:val="0079205E"/>
    <w:rsid w:val="007925F5"/>
    <w:rsid w:val="00793560"/>
    <w:rsid w:val="00793D0B"/>
    <w:rsid w:val="00794860"/>
    <w:rsid w:val="007955B0"/>
    <w:rsid w:val="007977E2"/>
    <w:rsid w:val="00797B0B"/>
    <w:rsid w:val="007A221A"/>
    <w:rsid w:val="007B416F"/>
    <w:rsid w:val="007B4320"/>
    <w:rsid w:val="007B7101"/>
    <w:rsid w:val="007C09D2"/>
    <w:rsid w:val="007C55E7"/>
    <w:rsid w:val="007C649B"/>
    <w:rsid w:val="007D2CD4"/>
    <w:rsid w:val="007D2F59"/>
    <w:rsid w:val="007D5EBA"/>
    <w:rsid w:val="007E1BE9"/>
    <w:rsid w:val="007E501F"/>
    <w:rsid w:val="008021D7"/>
    <w:rsid w:val="008024A6"/>
    <w:rsid w:val="00807EF0"/>
    <w:rsid w:val="00813FC4"/>
    <w:rsid w:val="00816D76"/>
    <w:rsid w:val="008213A5"/>
    <w:rsid w:val="0082415A"/>
    <w:rsid w:val="00826BD4"/>
    <w:rsid w:val="00827321"/>
    <w:rsid w:val="00827CF7"/>
    <w:rsid w:val="00832A48"/>
    <w:rsid w:val="008350B4"/>
    <w:rsid w:val="008372C6"/>
    <w:rsid w:val="00840B9D"/>
    <w:rsid w:val="00841C46"/>
    <w:rsid w:val="0084244C"/>
    <w:rsid w:val="00842795"/>
    <w:rsid w:val="00843C16"/>
    <w:rsid w:val="00846567"/>
    <w:rsid w:val="00850B90"/>
    <w:rsid w:val="00851E5D"/>
    <w:rsid w:val="00853325"/>
    <w:rsid w:val="008534CB"/>
    <w:rsid w:val="00853E83"/>
    <w:rsid w:val="0085498D"/>
    <w:rsid w:val="0086139E"/>
    <w:rsid w:val="00862968"/>
    <w:rsid w:val="00863AB8"/>
    <w:rsid w:val="008655F0"/>
    <w:rsid w:val="00867D69"/>
    <w:rsid w:val="00867F02"/>
    <w:rsid w:val="00872F15"/>
    <w:rsid w:val="00873B43"/>
    <w:rsid w:val="00874171"/>
    <w:rsid w:val="0087783A"/>
    <w:rsid w:val="00877939"/>
    <w:rsid w:val="00881715"/>
    <w:rsid w:val="00882ED7"/>
    <w:rsid w:val="0088389F"/>
    <w:rsid w:val="0088598C"/>
    <w:rsid w:val="008860CF"/>
    <w:rsid w:val="00887928"/>
    <w:rsid w:val="00892EFE"/>
    <w:rsid w:val="00893126"/>
    <w:rsid w:val="008A4224"/>
    <w:rsid w:val="008A5A30"/>
    <w:rsid w:val="008A6C93"/>
    <w:rsid w:val="008B026F"/>
    <w:rsid w:val="008B1B56"/>
    <w:rsid w:val="008B26A0"/>
    <w:rsid w:val="008B4326"/>
    <w:rsid w:val="008B54B9"/>
    <w:rsid w:val="008B69C5"/>
    <w:rsid w:val="008B6D43"/>
    <w:rsid w:val="008C3FF4"/>
    <w:rsid w:val="008C46D3"/>
    <w:rsid w:val="008C76F6"/>
    <w:rsid w:val="008D0852"/>
    <w:rsid w:val="008D1876"/>
    <w:rsid w:val="008D264A"/>
    <w:rsid w:val="008D297F"/>
    <w:rsid w:val="008D2998"/>
    <w:rsid w:val="008D4E3B"/>
    <w:rsid w:val="008D64BF"/>
    <w:rsid w:val="008D7FC7"/>
    <w:rsid w:val="008E1994"/>
    <w:rsid w:val="008E1E13"/>
    <w:rsid w:val="008E75BA"/>
    <w:rsid w:val="008F18D8"/>
    <w:rsid w:val="008F1BFF"/>
    <w:rsid w:val="008F4620"/>
    <w:rsid w:val="008F6AF1"/>
    <w:rsid w:val="008F6D7B"/>
    <w:rsid w:val="008F6E51"/>
    <w:rsid w:val="008F78A9"/>
    <w:rsid w:val="008F7962"/>
    <w:rsid w:val="008F7D1C"/>
    <w:rsid w:val="009001DC"/>
    <w:rsid w:val="009049F9"/>
    <w:rsid w:val="00907108"/>
    <w:rsid w:val="009102C7"/>
    <w:rsid w:val="00915FCC"/>
    <w:rsid w:val="00917301"/>
    <w:rsid w:val="00917BDA"/>
    <w:rsid w:val="009212ED"/>
    <w:rsid w:val="009215FA"/>
    <w:rsid w:val="00921BFA"/>
    <w:rsid w:val="009236E7"/>
    <w:rsid w:val="00925DB7"/>
    <w:rsid w:val="00931DE7"/>
    <w:rsid w:val="00932B0D"/>
    <w:rsid w:val="00934614"/>
    <w:rsid w:val="00934908"/>
    <w:rsid w:val="00934CD0"/>
    <w:rsid w:val="00934D21"/>
    <w:rsid w:val="0093661F"/>
    <w:rsid w:val="00937635"/>
    <w:rsid w:val="009376AA"/>
    <w:rsid w:val="00945DF3"/>
    <w:rsid w:val="00951911"/>
    <w:rsid w:val="00952FD6"/>
    <w:rsid w:val="00954790"/>
    <w:rsid w:val="00955398"/>
    <w:rsid w:val="00955590"/>
    <w:rsid w:val="00957839"/>
    <w:rsid w:val="0095788B"/>
    <w:rsid w:val="009603B8"/>
    <w:rsid w:val="009613AA"/>
    <w:rsid w:val="00970F7E"/>
    <w:rsid w:val="009764ED"/>
    <w:rsid w:val="0098090D"/>
    <w:rsid w:val="009816D4"/>
    <w:rsid w:val="0098497B"/>
    <w:rsid w:val="0098776E"/>
    <w:rsid w:val="00987D41"/>
    <w:rsid w:val="0099483E"/>
    <w:rsid w:val="009A1E37"/>
    <w:rsid w:val="009A22AB"/>
    <w:rsid w:val="009A6299"/>
    <w:rsid w:val="009A7270"/>
    <w:rsid w:val="009B0992"/>
    <w:rsid w:val="009B4415"/>
    <w:rsid w:val="009C051D"/>
    <w:rsid w:val="009C1F79"/>
    <w:rsid w:val="009C4306"/>
    <w:rsid w:val="009D2766"/>
    <w:rsid w:val="009E0008"/>
    <w:rsid w:val="009E3D15"/>
    <w:rsid w:val="009E3F04"/>
    <w:rsid w:val="009E4211"/>
    <w:rsid w:val="009E7926"/>
    <w:rsid w:val="009F1E05"/>
    <w:rsid w:val="00A001C8"/>
    <w:rsid w:val="00A01333"/>
    <w:rsid w:val="00A02D58"/>
    <w:rsid w:val="00A0500E"/>
    <w:rsid w:val="00A114C4"/>
    <w:rsid w:val="00A14EED"/>
    <w:rsid w:val="00A20B6E"/>
    <w:rsid w:val="00A21BAD"/>
    <w:rsid w:val="00A242A3"/>
    <w:rsid w:val="00A25127"/>
    <w:rsid w:val="00A30E1C"/>
    <w:rsid w:val="00A32FC9"/>
    <w:rsid w:val="00A33348"/>
    <w:rsid w:val="00A36452"/>
    <w:rsid w:val="00A40EFD"/>
    <w:rsid w:val="00A42067"/>
    <w:rsid w:val="00A42A22"/>
    <w:rsid w:val="00A42BB5"/>
    <w:rsid w:val="00A45AE8"/>
    <w:rsid w:val="00A45FBF"/>
    <w:rsid w:val="00A50EA8"/>
    <w:rsid w:val="00A51D7C"/>
    <w:rsid w:val="00A54D44"/>
    <w:rsid w:val="00A56A1D"/>
    <w:rsid w:val="00A60C4D"/>
    <w:rsid w:val="00A60CCB"/>
    <w:rsid w:val="00A62355"/>
    <w:rsid w:val="00A669B6"/>
    <w:rsid w:val="00A709F7"/>
    <w:rsid w:val="00A7540D"/>
    <w:rsid w:val="00A76E1D"/>
    <w:rsid w:val="00A76ED4"/>
    <w:rsid w:val="00A777A0"/>
    <w:rsid w:val="00A8166D"/>
    <w:rsid w:val="00A822A5"/>
    <w:rsid w:val="00A82629"/>
    <w:rsid w:val="00A82917"/>
    <w:rsid w:val="00A87954"/>
    <w:rsid w:val="00A91964"/>
    <w:rsid w:val="00A945DD"/>
    <w:rsid w:val="00A96634"/>
    <w:rsid w:val="00AA05C7"/>
    <w:rsid w:val="00AA1ED5"/>
    <w:rsid w:val="00AA30E4"/>
    <w:rsid w:val="00AA3464"/>
    <w:rsid w:val="00AA60B1"/>
    <w:rsid w:val="00AA684D"/>
    <w:rsid w:val="00AA6C1C"/>
    <w:rsid w:val="00AB0AAA"/>
    <w:rsid w:val="00AC0A3B"/>
    <w:rsid w:val="00AC324D"/>
    <w:rsid w:val="00AC41CE"/>
    <w:rsid w:val="00AC7724"/>
    <w:rsid w:val="00AD29F6"/>
    <w:rsid w:val="00AD312F"/>
    <w:rsid w:val="00AD3723"/>
    <w:rsid w:val="00AD41DA"/>
    <w:rsid w:val="00AD497B"/>
    <w:rsid w:val="00AD567D"/>
    <w:rsid w:val="00AE1E1E"/>
    <w:rsid w:val="00AE6EC3"/>
    <w:rsid w:val="00AF0AD3"/>
    <w:rsid w:val="00AF3E41"/>
    <w:rsid w:val="00B01391"/>
    <w:rsid w:val="00B03C18"/>
    <w:rsid w:val="00B03C6B"/>
    <w:rsid w:val="00B04EE4"/>
    <w:rsid w:val="00B07207"/>
    <w:rsid w:val="00B07F0F"/>
    <w:rsid w:val="00B1000B"/>
    <w:rsid w:val="00B131FC"/>
    <w:rsid w:val="00B1358E"/>
    <w:rsid w:val="00B147B5"/>
    <w:rsid w:val="00B15A53"/>
    <w:rsid w:val="00B16A84"/>
    <w:rsid w:val="00B16BE2"/>
    <w:rsid w:val="00B21240"/>
    <w:rsid w:val="00B218E1"/>
    <w:rsid w:val="00B22AB1"/>
    <w:rsid w:val="00B2435E"/>
    <w:rsid w:val="00B253F1"/>
    <w:rsid w:val="00B26432"/>
    <w:rsid w:val="00B33862"/>
    <w:rsid w:val="00B35217"/>
    <w:rsid w:val="00B410D8"/>
    <w:rsid w:val="00B41A71"/>
    <w:rsid w:val="00B47736"/>
    <w:rsid w:val="00B501C0"/>
    <w:rsid w:val="00B50A03"/>
    <w:rsid w:val="00B50ACC"/>
    <w:rsid w:val="00B51AEE"/>
    <w:rsid w:val="00B51B5F"/>
    <w:rsid w:val="00B546BE"/>
    <w:rsid w:val="00B56D20"/>
    <w:rsid w:val="00B57786"/>
    <w:rsid w:val="00B62473"/>
    <w:rsid w:val="00B63F2C"/>
    <w:rsid w:val="00B7163C"/>
    <w:rsid w:val="00B71D80"/>
    <w:rsid w:val="00B75281"/>
    <w:rsid w:val="00B76DB6"/>
    <w:rsid w:val="00B80BD8"/>
    <w:rsid w:val="00B84CCF"/>
    <w:rsid w:val="00B85A3D"/>
    <w:rsid w:val="00B85FB2"/>
    <w:rsid w:val="00B92343"/>
    <w:rsid w:val="00B9634D"/>
    <w:rsid w:val="00B9663F"/>
    <w:rsid w:val="00BA2DBC"/>
    <w:rsid w:val="00BA4E6C"/>
    <w:rsid w:val="00BA4F0F"/>
    <w:rsid w:val="00BA5105"/>
    <w:rsid w:val="00BB0A1B"/>
    <w:rsid w:val="00BB2653"/>
    <w:rsid w:val="00BB39B9"/>
    <w:rsid w:val="00BB3EBE"/>
    <w:rsid w:val="00BB507D"/>
    <w:rsid w:val="00BC01FB"/>
    <w:rsid w:val="00BC16B6"/>
    <w:rsid w:val="00BC207E"/>
    <w:rsid w:val="00BC21AA"/>
    <w:rsid w:val="00BC6D25"/>
    <w:rsid w:val="00BC7B9A"/>
    <w:rsid w:val="00BD0568"/>
    <w:rsid w:val="00BD34FE"/>
    <w:rsid w:val="00BD3E45"/>
    <w:rsid w:val="00BD6D81"/>
    <w:rsid w:val="00BE0193"/>
    <w:rsid w:val="00BE1076"/>
    <w:rsid w:val="00BE2461"/>
    <w:rsid w:val="00BE294E"/>
    <w:rsid w:val="00BE4608"/>
    <w:rsid w:val="00BE593F"/>
    <w:rsid w:val="00BE7590"/>
    <w:rsid w:val="00BF4AF2"/>
    <w:rsid w:val="00BF5567"/>
    <w:rsid w:val="00BF6C2B"/>
    <w:rsid w:val="00BF7AA8"/>
    <w:rsid w:val="00C10E53"/>
    <w:rsid w:val="00C145FE"/>
    <w:rsid w:val="00C149CD"/>
    <w:rsid w:val="00C14AAA"/>
    <w:rsid w:val="00C15CC2"/>
    <w:rsid w:val="00C17F2C"/>
    <w:rsid w:val="00C22753"/>
    <w:rsid w:val="00C23301"/>
    <w:rsid w:val="00C250DA"/>
    <w:rsid w:val="00C25A23"/>
    <w:rsid w:val="00C27CF3"/>
    <w:rsid w:val="00C30CA1"/>
    <w:rsid w:val="00C336EC"/>
    <w:rsid w:val="00C34EBF"/>
    <w:rsid w:val="00C35AE1"/>
    <w:rsid w:val="00C3731E"/>
    <w:rsid w:val="00C41A4C"/>
    <w:rsid w:val="00C426D9"/>
    <w:rsid w:val="00C42C6A"/>
    <w:rsid w:val="00C444DA"/>
    <w:rsid w:val="00C449E5"/>
    <w:rsid w:val="00C453BC"/>
    <w:rsid w:val="00C45FE1"/>
    <w:rsid w:val="00C50566"/>
    <w:rsid w:val="00C51964"/>
    <w:rsid w:val="00C51BEA"/>
    <w:rsid w:val="00C55833"/>
    <w:rsid w:val="00C60545"/>
    <w:rsid w:val="00C60E7F"/>
    <w:rsid w:val="00C61410"/>
    <w:rsid w:val="00C62E30"/>
    <w:rsid w:val="00C63594"/>
    <w:rsid w:val="00C64377"/>
    <w:rsid w:val="00C654AE"/>
    <w:rsid w:val="00C660E7"/>
    <w:rsid w:val="00C66F78"/>
    <w:rsid w:val="00C72B91"/>
    <w:rsid w:val="00C7318B"/>
    <w:rsid w:val="00C74B35"/>
    <w:rsid w:val="00C762B2"/>
    <w:rsid w:val="00C870A6"/>
    <w:rsid w:val="00C93021"/>
    <w:rsid w:val="00C948DA"/>
    <w:rsid w:val="00CA10D5"/>
    <w:rsid w:val="00CA536A"/>
    <w:rsid w:val="00CA56C5"/>
    <w:rsid w:val="00CA640B"/>
    <w:rsid w:val="00CB1414"/>
    <w:rsid w:val="00CB3227"/>
    <w:rsid w:val="00CB6333"/>
    <w:rsid w:val="00CB75D5"/>
    <w:rsid w:val="00CB7E1C"/>
    <w:rsid w:val="00CC08D5"/>
    <w:rsid w:val="00CC4224"/>
    <w:rsid w:val="00CC4830"/>
    <w:rsid w:val="00CC4B39"/>
    <w:rsid w:val="00CD53ED"/>
    <w:rsid w:val="00CF0126"/>
    <w:rsid w:val="00CF0332"/>
    <w:rsid w:val="00CF0929"/>
    <w:rsid w:val="00CF1D1E"/>
    <w:rsid w:val="00D0142A"/>
    <w:rsid w:val="00D02406"/>
    <w:rsid w:val="00D026F4"/>
    <w:rsid w:val="00D029A8"/>
    <w:rsid w:val="00D03343"/>
    <w:rsid w:val="00D04123"/>
    <w:rsid w:val="00D0415E"/>
    <w:rsid w:val="00D04908"/>
    <w:rsid w:val="00D107F9"/>
    <w:rsid w:val="00D11850"/>
    <w:rsid w:val="00D13C63"/>
    <w:rsid w:val="00D21BA2"/>
    <w:rsid w:val="00D224B9"/>
    <w:rsid w:val="00D23FF6"/>
    <w:rsid w:val="00D32CAA"/>
    <w:rsid w:val="00D34CE9"/>
    <w:rsid w:val="00D34FA3"/>
    <w:rsid w:val="00D36C6B"/>
    <w:rsid w:val="00D414D8"/>
    <w:rsid w:val="00D4436E"/>
    <w:rsid w:val="00D5043A"/>
    <w:rsid w:val="00D50EEE"/>
    <w:rsid w:val="00D53116"/>
    <w:rsid w:val="00D604D9"/>
    <w:rsid w:val="00D63932"/>
    <w:rsid w:val="00D651B5"/>
    <w:rsid w:val="00D71E2C"/>
    <w:rsid w:val="00D74CDD"/>
    <w:rsid w:val="00D74DB5"/>
    <w:rsid w:val="00D775AA"/>
    <w:rsid w:val="00D858A7"/>
    <w:rsid w:val="00D86312"/>
    <w:rsid w:val="00D86FA9"/>
    <w:rsid w:val="00D92152"/>
    <w:rsid w:val="00D92898"/>
    <w:rsid w:val="00D929AD"/>
    <w:rsid w:val="00D941CE"/>
    <w:rsid w:val="00D94E84"/>
    <w:rsid w:val="00D960DF"/>
    <w:rsid w:val="00DA0586"/>
    <w:rsid w:val="00DA19FA"/>
    <w:rsid w:val="00DA68FF"/>
    <w:rsid w:val="00DB03F2"/>
    <w:rsid w:val="00DB1189"/>
    <w:rsid w:val="00DB19E6"/>
    <w:rsid w:val="00DB2565"/>
    <w:rsid w:val="00DB3E6E"/>
    <w:rsid w:val="00DB5D16"/>
    <w:rsid w:val="00DC3D42"/>
    <w:rsid w:val="00DD174D"/>
    <w:rsid w:val="00DD3D10"/>
    <w:rsid w:val="00DD77CB"/>
    <w:rsid w:val="00DD787D"/>
    <w:rsid w:val="00DE5373"/>
    <w:rsid w:val="00DE7CB7"/>
    <w:rsid w:val="00DF0073"/>
    <w:rsid w:val="00DF00F0"/>
    <w:rsid w:val="00DF3EE0"/>
    <w:rsid w:val="00E00FFF"/>
    <w:rsid w:val="00E01630"/>
    <w:rsid w:val="00E03982"/>
    <w:rsid w:val="00E03B22"/>
    <w:rsid w:val="00E04582"/>
    <w:rsid w:val="00E05702"/>
    <w:rsid w:val="00E06736"/>
    <w:rsid w:val="00E11FDD"/>
    <w:rsid w:val="00E13BC0"/>
    <w:rsid w:val="00E14D6F"/>
    <w:rsid w:val="00E15457"/>
    <w:rsid w:val="00E205D7"/>
    <w:rsid w:val="00E21478"/>
    <w:rsid w:val="00E2253E"/>
    <w:rsid w:val="00E22C7E"/>
    <w:rsid w:val="00E25C3A"/>
    <w:rsid w:val="00E3373F"/>
    <w:rsid w:val="00E34322"/>
    <w:rsid w:val="00E3462A"/>
    <w:rsid w:val="00E34EAA"/>
    <w:rsid w:val="00E4008C"/>
    <w:rsid w:val="00E4419A"/>
    <w:rsid w:val="00E45049"/>
    <w:rsid w:val="00E45FCE"/>
    <w:rsid w:val="00E50E66"/>
    <w:rsid w:val="00E54E16"/>
    <w:rsid w:val="00E601E5"/>
    <w:rsid w:val="00E6203C"/>
    <w:rsid w:val="00E65503"/>
    <w:rsid w:val="00E665C8"/>
    <w:rsid w:val="00E672A6"/>
    <w:rsid w:val="00E67B91"/>
    <w:rsid w:val="00E67E1E"/>
    <w:rsid w:val="00E70360"/>
    <w:rsid w:val="00E7653F"/>
    <w:rsid w:val="00E77DFE"/>
    <w:rsid w:val="00E814DE"/>
    <w:rsid w:val="00E83A7C"/>
    <w:rsid w:val="00E8503C"/>
    <w:rsid w:val="00E869F9"/>
    <w:rsid w:val="00E875E0"/>
    <w:rsid w:val="00E900D1"/>
    <w:rsid w:val="00E907D8"/>
    <w:rsid w:val="00E9101E"/>
    <w:rsid w:val="00E91972"/>
    <w:rsid w:val="00E97D25"/>
    <w:rsid w:val="00EA1CAE"/>
    <w:rsid w:val="00EA29B9"/>
    <w:rsid w:val="00EA310B"/>
    <w:rsid w:val="00EA4F91"/>
    <w:rsid w:val="00EA6114"/>
    <w:rsid w:val="00EA7529"/>
    <w:rsid w:val="00EA7DF6"/>
    <w:rsid w:val="00EB063C"/>
    <w:rsid w:val="00EB3908"/>
    <w:rsid w:val="00EB406A"/>
    <w:rsid w:val="00EB5882"/>
    <w:rsid w:val="00EC01AB"/>
    <w:rsid w:val="00EC4663"/>
    <w:rsid w:val="00EC4A22"/>
    <w:rsid w:val="00EC64B1"/>
    <w:rsid w:val="00EC7286"/>
    <w:rsid w:val="00EC79E8"/>
    <w:rsid w:val="00ED2BC1"/>
    <w:rsid w:val="00ED75B4"/>
    <w:rsid w:val="00ED7F2D"/>
    <w:rsid w:val="00EE0156"/>
    <w:rsid w:val="00EE28A5"/>
    <w:rsid w:val="00EE3BC6"/>
    <w:rsid w:val="00EE44B6"/>
    <w:rsid w:val="00EE4E82"/>
    <w:rsid w:val="00EF47A9"/>
    <w:rsid w:val="00EF48F5"/>
    <w:rsid w:val="00EF5087"/>
    <w:rsid w:val="00EF5910"/>
    <w:rsid w:val="00EF6A4A"/>
    <w:rsid w:val="00F03831"/>
    <w:rsid w:val="00F06227"/>
    <w:rsid w:val="00F0674B"/>
    <w:rsid w:val="00F06AE7"/>
    <w:rsid w:val="00F071C3"/>
    <w:rsid w:val="00F07A9B"/>
    <w:rsid w:val="00F1052F"/>
    <w:rsid w:val="00F13DCD"/>
    <w:rsid w:val="00F15E1F"/>
    <w:rsid w:val="00F16934"/>
    <w:rsid w:val="00F206CE"/>
    <w:rsid w:val="00F221FE"/>
    <w:rsid w:val="00F23740"/>
    <w:rsid w:val="00F27E41"/>
    <w:rsid w:val="00F3268B"/>
    <w:rsid w:val="00F3415D"/>
    <w:rsid w:val="00F3562A"/>
    <w:rsid w:val="00F37741"/>
    <w:rsid w:val="00F40A18"/>
    <w:rsid w:val="00F44614"/>
    <w:rsid w:val="00F55BD9"/>
    <w:rsid w:val="00F60076"/>
    <w:rsid w:val="00F616A6"/>
    <w:rsid w:val="00F61D91"/>
    <w:rsid w:val="00F6406D"/>
    <w:rsid w:val="00F65BE9"/>
    <w:rsid w:val="00F668EE"/>
    <w:rsid w:val="00F66933"/>
    <w:rsid w:val="00F708DA"/>
    <w:rsid w:val="00F72D43"/>
    <w:rsid w:val="00F73714"/>
    <w:rsid w:val="00F807E5"/>
    <w:rsid w:val="00F81B64"/>
    <w:rsid w:val="00F81D36"/>
    <w:rsid w:val="00F87437"/>
    <w:rsid w:val="00F94C3E"/>
    <w:rsid w:val="00F954CE"/>
    <w:rsid w:val="00FA6D6F"/>
    <w:rsid w:val="00FA6EA5"/>
    <w:rsid w:val="00FB06D4"/>
    <w:rsid w:val="00FB33F5"/>
    <w:rsid w:val="00FB412A"/>
    <w:rsid w:val="00FB4465"/>
    <w:rsid w:val="00FB7D31"/>
    <w:rsid w:val="00FC03AD"/>
    <w:rsid w:val="00FC2AD2"/>
    <w:rsid w:val="00FC3262"/>
    <w:rsid w:val="00FC34DB"/>
    <w:rsid w:val="00FC6307"/>
    <w:rsid w:val="00FC7D72"/>
    <w:rsid w:val="00FD0BEA"/>
    <w:rsid w:val="00FD4D80"/>
    <w:rsid w:val="00FD6821"/>
    <w:rsid w:val="00FE393C"/>
    <w:rsid w:val="00FE7426"/>
    <w:rsid w:val="00FF0601"/>
    <w:rsid w:val="00FF0910"/>
    <w:rsid w:val="00FF2EE6"/>
    <w:rsid w:val="00FF567B"/>
    <w:rsid w:val="01AA496C"/>
    <w:rsid w:val="01C82CA2"/>
    <w:rsid w:val="02A97FD3"/>
    <w:rsid w:val="03EC4975"/>
    <w:rsid w:val="04836FE2"/>
    <w:rsid w:val="04F05A45"/>
    <w:rsid w:val="04FD0F32"/>
    <w:rsid w:val="05463AA5"/>
    <w:rsid w:val="059C14F5"/>
    <w:rsid w:val="05D02834"/>
    <w:rsid w:val="06D7510F"/>
    <w:rsid w:val="07155C37"/>
    <w:rsid w:val="08010D3A"/>
    <w:rsid w:val="095073FA"/>
    <w:rsid w:val="09F8481E"/>
    <w:rsid w:val="0A6954EE"/>
    <w:rsid w:val="0AEF0192"/>
    <w:rsid w:val="0BCA5242"/>
    <w:rsid w:val="0CD93263"/>
    <w:rsid w:val="0D062877"/>
    <w:rsid w:val="0DEE0134"/>
    <w:rsid w:val="0E2B3F92"/>
    <w:rsid w:val="0F5B40D5"/>
    <w:rsid w:val="0FBF2BF0"/>
    <w:rsid w:val="10DD3D03"/>
    <w:rsid w:val="12244F80"/>
    <w:rsid w:val="125153D2"/>
    <w:rsid w:val="1424395D"/>
    <w:rsid w:val="155E5779"/>
    <w:rsid w:val="17A42EC3"/>
    <w:rsid w:val="17C13D11"/>
    <w:rsid w:val="18356139"/>
    <w:rsid w:val="18AF6620"/>
    <w:rsid w:val="18BD3F01"/>
    <w:rsid w:val="19280DEB"/>
    <w:rsid w:val="196A26A1"/>
    <w:rsid w:val="19D379B8"/>
    <w:rsid w:val="1A051B3B"/>
    <w:rsid w:val="1A3E3B0C"/>
    <w:rsid w:val="1A6E50C8"/>
    <w:rsid w:val="1A9C249F"/>
    <w:rsid w:val="1B8F2D77"/>
    <w:rsid w:val="1C4C1CA3"/>
    <w:rsid w:val="1D80560B"/>
    <w:rsid w:val="1DE40E37"/>
    <w:rsid w:val="1E960FB4"/>
    <w:rsid w:val="1FB42039"/>
    <w:rsid w:val="202837AC"/>
    <w:rsid w:val="206550E2"/>
    <w:rsid w:val="207215AC"/>
    <w:rsid w:val="20992FDD"/>
    <w:rsid w:val="23751ADF"/>
    <w:rsid w:val="23871813"/>
    <w:rsid w:val="23B564A1"/>
    <w:rsid w:val="25697422"/>
    <w:rsid w:val="25A45DD1"/>
    <w:rsid w:val="25E847EB"/>
    <w:rsid w:val="279E38CD"/>
    <w:rsid w:val="27D74B17"/>
    <w:rsid w:val="2869172C"/>
    <w:rsid w:val="28F20B9A"/>
    <w:rsid w:val="2A0E6202"/>
    <w:rsid w:val="2A4D5475"/>
    <w:rsid w:val="2CAF6062"/>
    <w:rsid w:val="2CBE68B7"/>
    <w:rsid w:val="2E1D25C6"/>
    <w:rsid w:val="2F074B7A"/>
    <w:rsid w:val="312E1786"/>
    <w:rsid w:val="319A6609"/>
    <w:rsid w:val="32F742BF"/>
    <w:rsid w:val="3325581E"/>
    <w:rsid w:val="337068B0"/>
    <w:rsid w:val="33746F55"/>
    <w:rsid w:val="33D068BE"/>
    <w:rsid w:val="350C2D8D"/>
    <w:rsid w:val="36C070BE"/>
    <w:rsid w:val="37A92409"/>
    <w:rsid w:val="380D00E1"/>
    <w:rsid w:val="3876438E"/>
    <w:rsid w:val="3A466C06"/>
    <w:rsid w:val="3AA86AE2"/>
    <w:rsid w:val="3B304812"/>
    <w:rsid w:val="3B8A004D"/>
    <w:rsid w:val="3CE04016"/>
    <w:rsid w:val="3D9E7798"/>
    <w:rsid w:val="3DA95C5D"/>
    <w:rsid w:val="3DF9434C"/>
    <w:rsid w:val="3FBC71A8"/>
    <w:rsid w:val="3FBD3568"/>
    <w:rsid w:val="40C930D1"/>
    <w:rsid w:val="41720FB5"/>
    <w:rsid w:val="41B11ADD"/>
    <w:rsid w:val="41F540C0"/>
    <w:rsid w:val="42186000"/>
    <w:rsid w:val="429531AD"/>
    <w:rsid w:val="42CE3012"/>
    <w:rsid w:val="433B1FA6"/>
    <w:rsid w:val="451900C5"/>
    <w:rsid w:val="45632424"/>
    <w:rsid w:val="46672CBC"/>
    <w:rsid w:val="468679DC"/>
    <w:rsid w:val="46FB1A07"/>
    <w:rsid w:val="47CB713B"/>
    <w:rsid w:val="487234A6"/>
    <w:rsid w:val="488D33E4"/>
    <w:rsid w:val="48952C4A"/>
    <w:rsid w:val="497A686B"/>
    <w:rsid w:val="4A187149"/>
    <w:rsid w:val="4A496535"/>
    <w:rsid w:val="4A7A6603"/>
    <w:rsid w:val="4B09762A"/>
    <w:rsid w:val="4C737F94"/>
    <w:rsid w:val="4CA961D2"/>
    <w:rsid w:val="4E6042B9"/>
    <w:rsid w:val="4E964534"/>
    <w:rsid w:val="4EED114A"/>
    <w:rsid w:val="4FC32C5C"/>
    <w:rsid w:val="51EF2D16"/>
    <w:rsid w:val="52840C36"/>
    <w:rsid w:val="52D733C5"/>
    <w:rsid w:val="534A3B3F"/>
    <w:rsid w:val="53E135DC"/>
    <w:rsid w:val="540C5299"/>
    <w:rsid w:val="5415414D"/>
    <w:rsid w:val="55546EF7"/>
    <w:rsid w:val="5645606D"/>
    <w:rsid w:val="56484E75"/>
    <w:rsid w:val="566E3FE9"/>
    <w:rsid w:val="56F85670"/>
    <w:rsid w:val="578810DA"/>
    <w:rsid w:val="581037DE"/>
    <w:rsid w:val="594828CF"/>
    <w:rsid w:val="5A193B79"/>
    <w:rsid w:val="5B5F0945"/>
    <w:rsid w:val="5C6123FD"/>
    <w:rsid w:val="5D0F6C3B"/>
    <w:rsid w:val="5D6F111A"/>
    <w:rsid w:val="5E56783C"/>
    <w:rsid w:val="5E7B72A3"/>
    <w:rsid w:val="5E7C6D17"/>
    <w:rsid w:val="604A2231"/>
    <w:rsid w:val="627B1F67"/>
    <w:rsid w:val="62AC0373"/>
    <w:rsid w:val="630D0B93"/>
    <w:rsid w:val="634E7E74"/>
    <w:rsid w:val="6359397B"/>
    <w:rsid w:val="64317881"/>
    <w:rsid w:val="64EA6F30"/>
    <w:rsid w:val="65C634F9"/>
    <w:rsid w:val="65D8147F"/>
    <w:rsid w:val="671D6871"/>
    <w:rsid w:val="675039C2"/>
    <w:rsid w:val="67AE67A9"/>
    <w:rsid w:val="68A8338A"/>
    <w:rsid w:val="68F435E4"/>
    <w:rsid w:val="694D7A8E"/>
    <w:rsid w:val="6A2123C6"/>
    <w:rsid w:val="6A464E69"/>
    <w:rsid w:val="6D413DAD"/>
    <w:rsid w:val="6DE66170"/>
    <w:rsid w:val="6F062BB9"/>
    <w:rsid w:val="6FFD3863"/>
    <w:rsid w:val="70EB750C"/>
    <w:rsid w:val="713B5620"/>
    <w:rsid w:val="71A52B5D"/>
    <w:rsid w:val="73031C89"/>
    <w:rsid w:val="740022CC"/>
    <w:rsid w:val="743E2DF5"/>
    <w:rsid w:val="75324DDA"/>
    <w:rsid w:val="75BF3AC1"/>
    <w:rsid w:val="75C64E50"/>
    <w:rsid w:val="7662101C"/>
    <w:rsid w:val="76CF1D62"/>
    <w:rsid w:val="770E38F3"/>
    <w:rsid w:val="778139C7"/>
    <w:rsid w:val="789D19D8"/>
    <w:rsid w:val="7A9B2D4F"/>
    <w:rsid w:val="7BC462D5"/>
    <w:rsid w:val="7C6B49A3"/>
    <w:rsid w:val="7CDE5175"/>
    <w:rsid w:val="7D44147C"/>
    <w:rsid w:val="7EA30424"/>
    <w:rsid w:val="7EDB3F5C"/>
    <w:rsid w:val="7F0A3FFF"/>
    <w:rsid w:val="7F475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qFormat/>
    <w:uiPriority w:val="0"/>
    <w:pPr>
      <w:shd w:val="clear" w:color="auto" w:fill="000080"/>
    </w:pPr>
  </w:style>
  <w:style w:type="paragraph" w:styleId="5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8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link w:val="24"/>
    <w:autoRedefine/>
    <w:qFormat/>
    <w:uiPriority w:val="9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Professional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autoRedefine/>
    <w:qFormat/>
    <w:uiPriority w:val="0"/>
    <w:rPr>
      <w:color w:val="000000"/>
      <w:u w:val="none"/>
    </w:rPr>
  </w:style>
  <w:style w:type="paragraph" w:customStyle="1" w:styleId="18">
    <w:name w:val="Char"/>
    <w:basedOn w:val="1"/>
    <w:autoRedefine/>
    <w:qFormat/>
    <w:uiPriority w:val="0"/>
    <w:pPr>
      <w:spacing w:beforeLines="50" w:afterLines="50"/>
      <w:ind w:firstLine="200" w:firstLineChars="200"/>
    </w:pPr>
  </w:style>
  <w:style w:type="paragraph" w:customStyle="1" w:styleId="19">
    <w:name w:val="Char Char1 Char Char Char Char"/>
    <w:basedOn w:val="1"/>
    <w:autoRedefine/>
    <w:qFormat/>
    <w:uiPriority w:val="0"/>
    <w:pPr>
      <w:spacing w:line="240" w:lineRule="atLeast"/>
      <w:ind w:left="420" w:firstLine="420"/>
    </w:pPr>
    <w:rPr>
      <w:szCs w:val="20"/>
    </w:rPr>
  </w:style>
  <w:style w:type="character" w:customStyle="1" w:styleId="20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22">
    <w:name w:val="标题 1 Char"/>
    <w:link w:val="2"/>
    <w:autoRedefine/>
    <w:qFormat/>
    <w:uiPriority w:val="0"/>
    <w:rPr>
      <w:rFonts w:eastAsia="宋体"/>
      <w:b/>
      <w:bCs/>
      <w:kern w:val="44"/>
      <w:sz w:val="44"/>
      <w:szCs w:val="44"/>
      <w:lang w:bidi="ar-SA"/>
    </w:rPr>
  </w:style>
  <w:style w:type="character" w:customStyle="1" w:styleId="23">
    <w:name w:val="标题 2 Char"/>
    <w:basedOn w:val="15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Char"/>
    <w:basedOn w:val="15"/>
    <w:link w:val="11"/>
    <w:autoRedefine/>
    <w:qFormat/>
    <w:uiPriority w:val="99"/>
    <w:rPr>
      <w:rFonts w:ascii="Arial" w:hAnsi="Arial" w:cs="Arial"/>
      <w:b/>
      <w:bCs/>
      <w:kern w:val="2"/>
      <w:sz w:val="32"/>
      <w:szCs w:val="32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样式 (西文) Arial (中文) 仿宋_GB2312 四号 段后: 15.6 磅 行距: 固定值 24 磅1"/>
    <w:basedOn w:val="1"/>
    <w:autoRedefine/>
    <w:qFormat/>
    <w:uiPriority w:val="0"/>
    <w:pPr>
      <w:spacing w:before="120" w:beforeLines="50" w:after="120" w:afterLines="50" w:line="480" w:lineRule="exact"/>
    </w:pPr>
    <w:rPr>
      <w:rFonts w:eastAsia="仿宋_GB2312"/>
      <w:sz w:val="20"/>
      <w:szCs w:val="20"/>
    </w:rPr>
  </w:style>
  <w:style w:type="paragraph" w:customStyle="1" w:styleId="27">
    <w:name w:val="List Paragraph1"/>
    <w:basedOn w:val="1"/>
    <w:autoRedefine/>
    <w:qFormat/>
    <w:uiPriority w:val="0"/>
    <w:pPr>
      <w:spacing w:before="25" w:line="420" w:lineRule="exact"/>
      <w:ind w:left="838" w:firstLine="437" w:firstLineChars="182"/>
    </w:pPr>
    <w:rPr>
      <w:rFonts w:ascii="宋体" w:hAnsi="宋体"/>
      <w:sz w:val="24"/>
    </w:rPr>
  </w:style>
  <w:style w:type="character" w:customStyle="1" w:styleId="28">
    <w:name w:val="批注框文本 Char"/>
    <w:basedOn w:val="15"/>
    <w:link w:val="7"/>
    <w:autoRedefine/>
    <w:semiHidden/>
    <w:qFormat/>
    <w:uiPriority w:val="0"/>
    <w:rPr>
      <w:kern w:val="2"/>
      <w:sz w:val="18"/>
      <w:szCs w:val="18"/>
    </w:rPr>
  </w:style>
  <w:style w:type="character" w:customStyle="1" w:styleId="29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827;&#34892;&#39033;&#30446;-Younginho\41-&#31036;&#22025;-&#24742;&#26469;&#26234;&#24935;&#22253;&#35268;&#21010;&#24449;&#38598;\2-&#20844;&#21578;+&#20219;&#21153;&#20070;\&#20844;&#21578;-&#23450;\2020.11.2&#24449;&#38598;&#20844;&#21578;&#65288;&#2345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add83403-fc5d-4968-82d0-9964ec4eb24d</errorID>
      <errorWord>&lt;</errorWord>
      <group>L1_Punc</group>
      <groupName>标点问题</groupName>
      <ability>L2_Punc</ability>
      <abilityName>标点符号检查</abilityName>
      <candidateList>
        <item>〈</item>
      </candidateList>
      <explain/>
      <paraID>245CD726</paraID>
      <start>32</start>
      <end>33</end>
      <status>unmodified</status>
      <modifiedWord/>
      <trackRevisions>false</trackRevisions>
    </reviewItem>
    <reviewItem>
      <errorID>c0372807-b673-4ab3-864e-f4518a353933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245CD726</paraID>
      <start>62</start>
      <end>67</end>
      <status>unmodified</status>
      <modifiedWord/>
      <trackRevisions>false</trackRevisions>
    </reviewItem>
    <reviewItem>
      <errorID>175746d8-e037-4062-be68-9d50bfac1843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245CD726</paraID>
      <start>67</start>
      <end>68</end>
      <status>unmodified</status>
      <modifiedWord/>
      <trackRevisions>false</trackRevisions>
    </reviewItem>
    <reviewItem>
      <errorID>7b910d0d-228c-4027-a278-f692a95223b7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245CD726</paraID>
      <start>81</start>
      <end>82</end>
      <status>unmodified</status>
      <modifiedWord/>
      <trackRevisions>false</trackRevisions>
    </reviewItem>
    <reviewItem>
      <errorID>9088a6ed-b9ec-4172-bbd8-94d5ca5d0118</errorID>
      <errorWord>《</errorWord>
      <group>L1_Punc</group>
      <groupName>标点问题</groupName>
      <ability>L2_Punc</ability>
      <abilityName>标点符号检查</abilityName>
      <candidateList>
        <item/>
      </candidateList>
      <explain/>
      <paraID>245CD726</paraID>
      <start>89</start>
      <end>90</end>
      <status>unmodified</status>
      <modifiedWord/>
      <trackRevisions>false</trackRevisions>
    </reviewItem>
    <reviewItem>
      <errorID>5832aee9-ffcf-43ae-a1f8-c92a79555866</errorID>
      <errorWord>》</errorWord>
      <group>L1_Punc</group>
      <groupName>标点问题</groupName>
      <ability>L2_Punc</ability>
      <abilityName>标点符号检查</abilityName>
      <candidateList>
        <item/>
      </candidateList>
      <explain/>
      <paraID>245CD726</paraID>
      <start>118</start>
      <end>119</end>
      <status>unmodified</status>
      <modifiedWord/>
      <trackRevisions>false</trackRevisions>
    </reviewItem>
    <reviewItem>
      <errorID>fbaae79e-7766-45f3-845d-1dca34c6d0a6</errorID>
      <errorWord>五、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 F1A0E30</paraID>
      <start>0</start>
      <end>2</end>
      <status>unmodified</status>
      <modifiedWord/>
      <trackRevisions>false</trackRevisions>
    </reviewItem>
    <reviewItem>
      <errorID>456a0dfb-3c1d-4e1b-a932-7ff3b8acb9d8</errorID>
      <errorWord>空</errorWord>
      <group>L1_Word</group>
      <groupName>字词问题</groupName>
      <ability>L2_Typo</ability>
      <abilityName>字词错误</abilityName>
      <candidateList>
        <item>空间</item>
      </candidateList>
      <explain/>
      <paraID>69A028E9</paraID>
      <start>81</start>
      <end>82</end>
      <status>unmodified</status>
      <modifiedWord/>
      <trackRevisions>false</trackRevisions>
    </reviewItem>
    <reviewItem>
      <errorID>e14e62b3-6842-4fdf-bc9a-be7092cb5233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78137182</paraID>
      <start>12</start>
      <end>13</end>
      <status>unmodified</status>
      <modifiedWord/>
      <trackRevisions>false</trackRevisions>
    </reviewItem>
    <reviewItem>
      <errorID>a28b6e30-e7bf-48b1-ada6-8920ead87895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473A7CE7</paraID>
      <start>19</start>
      <end>22</end>
      <status>unmodified</status>
      <modifiedWord/>
      <trackRevisions>false</trackRevisions>
    </reviewItem>
    <reviewItem>
      <errorID>170fc4ed-a3ac-4890-b48b-e1dfa93e8de9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22C5FD2A</paraID>
      <start>12</start>
      <end>13</end>
      <status>unmodified</status>
      <modifiedWord/>
      <trackRevisions>false</trackRevisions>
    </reviewItem>
    <reviewItem>
      <errorID>cc3c4b3a-8c4a-43f5-858d-28790204b6ee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22C5FD2A</paraID>
      <start>103</start>
      <end>104</end>
      <status>unmodified</status>
      <modifiedWord/>
      <trackRevisions>false</trackRevisions>
    </reviewItem>
    <reviewItem>
      <errorID>260df681-3fd4-4326-921c-bdfdfd74c16f</errorID>
      <errorWord>五</errorWord>
      <group>L1_Word</group>
      <groupName>字词问题</groupName>
      <ability>L2_Typo</ability>
      <abilityName>字词错误</abilityName>
      <candidateList>
        <item>六</item>
      </candidateList>
      <explain/>
      <paraID> 29C6086</paraID>
      <start>1</start>
      <end>2</end>
      <status>unmodified</status>
      <modifiedWord/>
      <trackRevisions>false</trackRevisions>
    </reviewItem>
    <reviewItem>
      <errorID>2ad61131-d273-4438-abe1-f588d54d0d0e</errorID>
      <errorWord>（五）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78519E44</paraID>
      <start>0</start>
      <end>3</end>
      <status>unmodified</status>
      <modifiedWord/>
      <trackRevisions>false</trackRevisions>
    </reviewItem>
    <reviewItem>
      <errorID>fb37e0fc-2729-48e2-857a-fecf938b084f</errorID>
      <errorWord>十一、</errorWord>
      <group>L1_Format</group>
      <groupName>格式问题</groupName>
      <ability>L2_Ordinal</ability>
      <abilityName>序号格式</abilityName>
      <candidateList>
        <item>十二、</item>
      </candidateList>
      <explain>标题顺序错误，请检查标题顺序是否合理。</explain>
      <paraID>18A25274</paraID>
      <start>0</start>
      <end>3</end>
      <status>unmodified</status>
      <modifiedWord/>
      <trackRevisions>false</trackRevisions>
    </reviewItem>
    <reviewItem>
      <errorID>a038974d-5d65-4de4-b6b8-adeb2f739563</errorID>
      <errorWord>渝北区</errorWord>
      <group>L1_Word</group>
      <groupName>字词问题</groupName>
      <ability>L2_Typo</ability>
      <abilityName>字词错误</abilityName>
      <candidateList>
        <item>两江新区</item>
      </candidateList>
      <explain/>
      <paraID>5138594E</paraID>
      <start>8</start>
      <end>11</end>
      <status>unmodified</status>
      <modifiedWord/>
      <trackRevisions>false</trackRevisions>
    </reviewItem>
    <reviewItem>
      <errorID>e9c5a672-bc6d-402c-b227-c7a1c5be6b33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629C23D0</paraID>
      <start>4</start>
      <end>5</end>
      <status>unmodified</status>
      <modifiedWord/>
      <trackRevisions>false</trackRevisions>
    </reviewItem>
    <reviewItem>
      <errorID>6770da7f-9cd2-4555-9845-c792eb58c270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629C23D0</paraID>
      <start>11</start>
      <end>12</end>
      <status>unmodified</status>
      <modifiedWord/>
      <trackRevisions>false</trackRevisions>
    </reviewItem>
    <reviewItem>
      <errorID>4d836e49-4f07-4fe6-8f85-b85a96f5416e</errorID>
      <errorWord>“公园＋”</errorWord>
      <group>L1_Punc</group>
      <groupName>标点问题</groupName>
      <ability>L2_Punc</ability>
      <abilityName>标点符号检查</abilityName>
      <candidateList>
        <item>‘公园＋’</item>
      </candidateList>
      <explain/>
      <paraID>2F233DAE</paraID>
      <start>76</start>
      <end>81</end>
      <status>unmodified</status>
      <modifiedWord/>
      <trackRevisions>false</trackRevisions>
    </reviewItem>
    <reviewItem>
      <errorID>c5dce2b6-badf-4090-a2da-8e627f458107</errorID>
      <errorWord>的撤消</errorWord>
      <group>L1_Word</group>
      <groupName>字词问题</groupName>
      <ability>L2_Alias</ability>
      <abilityName>也作/曾用词</abilityName>
      <candidateList>
        <item>的撤销</item>
      </candidateList>
      <explain>词汇[的撤消]为不规范表述或旧称，其规范书面表述为[的撤销]。</explain>
      <paraID>2F233DAE</paraID>
      <start>179</start>
      <end>182</end>
      <status>unmodified</status>
      <modifiedWord/>
      <trackRevisions>false</trackRevisions>
    </reviewItem>
    <reviewItem>
      <errorID>4031c141-b835-4270-9653-7572fcb5d54d</errorID>
      <errorWord>委托权</errorWord>
      <group>L1_Word</group>
      <groupName>字词问题</groupName>
      <ability>L2_Typo</ability>
      <abilityName>字词错误</abilityName>
      <candidateList>
        <item>委托</item>
      </candidateList>
      <explain/>
      <paraID>2F233DAE</paraID>
      <start>194</start>
      <end>197</end>
      <status>unmodified</status>
      <modifiedWord/>
      <trackRevisions>false</trackRevisions>
    </reviewItem>
    <reviewItem>
      <errorID>fa4ab0ce-74c8-461d-86f6-7a18917da341</errorID>
      <errorWord>＇公园＋＇</errorWord>
      <group>L1_Punc</group>
      <groupName>标点问题</groupName>
      <ability>L2_Punc</ability>
      <abilityName>标点符号检查</abilityName>
      <candidateList>
        <item>‘公园＋’</item>
      </candidateList>
      <explain/>
      <paraID>4B3C7A30</paraID>
      <start>67</start>
      <end>72</end>
      <status>unmodified</status>
      <modifiedWord/>
      <trackRevisions>false</trackRevisions>
    </reviewItem>
    <reviewItem>
      <errorID>6a20b65b-95c4-4f71-ba3d-4f23dc37a650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78EBFDBB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6349C7-DD85-4E83-886A-D6EAC925D593}">
  <ds:schemaRefs/>
</ds:datastoreItem>
</file>

<file path=customXml/itemProps2.xml><?xml version="1.0" encoding="utf-8"?>
<ds:datastoreItem xmlns:ds="http://schemas.openxmlformats.org/officeDocument/2006/customXml" ds:itemID="{64E91D5C-1E57-4FA4-AE72-7A35F2C38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2020.11.2征集公告（定）</Template>
  <Company>WwW.YlmF.CoM</Company>
  <Pages>2</Pages>
  <Words>285</Words>
  <Characters>287</Characters>
  <Lines>30</Lines>
  <Paragraphs>8</Paragraphs>
  <TotalTime>1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2026-03-13T10:24:00Z</dcterms:created>
  <dc:creator>xxs</dc:creator>
  <cp:lastModifiedBy>蕾蕾</cp:lastModifiedBy>
  <cp:lastPrinted>2026-03-18T06:53:00Z</cp:lastPrinted>
  <dcterms:modified xsi:type="dcterms:W3CDTF">2026-03-20T07:31:18Z</dcterms:modified>
  <dc:title>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eyJoZGlkIjoiMzYwNTkyYTZhOTAxMTdmNDY4YzhkOGJkNjk4YjI1MjMiLCJ1c2VySWQiOiI5MjY2ODI4OTQifQ==</vt:lpwstr>
  </property>
  <property fmtid="{D5CDD505-2E9C-101B-9397-08002B2CF9AE}" pid="4" name="ICV">
    <vt:lpwstr>46325EE94E9A445AB7AA615D86731A34_13</vt:lpwstr>
  </property>
</Properties>
</file>